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3AE8C" w14:textId="622D01C8" w:rsidR="00E9483B" w:rsidRPr="00E9483B" w:rsidRDefault="00E9483B" w:rsidP="00E9483B">
      <w:pPr>
        <w:pStyle w:val="Ttulo"/>
        <w:spacing w:after="120"/>
        <w:rPr>
          <w:sz w:val="22"/>
          <w:lang w:val="es-ES"/>
        </w:rPr>
      </w:pPr>
      <w:r w:rsidRPr="00E9483B">
        <w:rPr>
          <w:sz w:val="22"/>
          <w:lang w:val="es-ES"/>
        </w:rPr>
        <w:t>Convocatoria 202</w:t>
      </w:r>
      <w:r w:rsidR="006A1994">
        <w:rPr>
          <w:sz w:val="22"/>
          <w:lang w:val="es-ES"/>
        </w:rPr>
        <w:t>5</w:t>
      </w:r>
      <w:r w:rsidRPr="00E9483B">
        <w:rPr>
          <w:sz w:val="22"/>
          <w:lang w:val="es-ES"/>
        </w:rPr>
        <w:t xml:space="preserve"> – Proyectos de generación de conocimiento</w:t>
      </w:r>
    </w:p>
    <w:p w14:paraId="19FBF32C" w14:textId="77777777" w:rsidR="00E9483B" w:rsidRDefault="00E9483B" w:rsidP="00E9483B">
      <w:pPr>
        <w:pStyle w:val="Ttulo"/>
        <w:spacing w:before="120"/>
        <w:rPr>
          <w:lang w:val="es-ES"/>
        </w:rPr>
      </w:pPr>
      <w:r w:rsidRPr="00E9483B">
        <w:rPr>
          <w:lang w:val="es-ES"/>
        </w:rPr>
        <w:t xml:space="preserve">Modelo para el apartado “Resumen del plan de gestión de datos previsto” </w:t>
      </w:r>
    </w:p>
    <w:p w14:paraId="71ACAF4E" w14:textId="77777777" w:rsidR="00B94A71" w:rsidRPr="000B61C2" w:rsidRDefault="00B94A71" w:rsidP="00745BBE">
      <w:pPr>
        <w:rPr>
          <w:b/>
          <w:i/>
          <w:lang w:val="es-ES"/>
        </w:rPr>
      </w:pPr>
      <w:r w:rsidRPr="000B61C2">
        <w:rPr>
          <w:b/>
          <w:i/>
          <w:lang w:val="es-ES"/>
        </w:rPr>
        <w:t>Proyectos coordinados</w:t>
      </w:r>
    </w:p>
    <w:p w14:paraId="08CE38C1" w14:textId="06263E52" w:rsidR="00F9235A" w:rsidRDefault="00E9483B" w:rsidP="00745BBE">
      <w:pPr>
        <w:rPr>
          <w:lang w:val="es-ES"/>
        </w:rPr>
      </w:pPr>
      <w:r>
        <w:rPr>
          <w:lang w:val="es-ES"/>
        </w:rPr>
        <w:t>La URL se encargará de coordinar la elaboración del Plan de Gestión de Datos</w:t>
      </w:r>
      <w:r w:rsidR="00F9235A">
        <w:rPr>
          <w:lang w:val="es-ES"/>
        </w:rPr>
        <w:t xml:space="preserve"> del proyecto</w:t>
      </w:r>
      <w:r w:rsidR="00B94A71">
        <w:rPr>
          <w:lang w:val="es-ES"/>
        </w:rPr>
        <w:t>,</w:t>
      </w:r>
      <w:r>
        <w:rPr>
          <w:lang w:val="es-ES"/>
        </w:rPr>
        <w:t xml:space="preserve"> garantizando que la gestión de los datos cumple con los principios FAIR</w:t>
      </w:r>
      <w:r w:rsidR="00F9235A">
        <w:rPr>
          <w:lang w:val="es-ES"/>
        </w:rPr>
        <w:t xml:space="preserve">. </w:t>
      </w:r>
    </w:p>
    <w:p w14:paraId="6A63E980" w14:textId="77777777" w:rsidR="00F9235A" w:rsidRDefault="00F9235A" w:rsidP="00745BBE">
      <w:pPr>
        <w:rPr>
          <w:lang w:val="es-ES"/>
        </w:rPr>
      </w:pPr>
      <w:r>
        <w:rPr>
          <w:lang w:val="es-ES"/>
        </w:rPr>
        <w:t xml:space="preserve">Los datos </w:t>
      </w:r>
      <w:r w:rsidR="00B94A71" w:rsidRPr="00B94A71">
        <w:rPr>
          <w:color w:val="C00000"/>
          <w:lang w:val="es-ES"/>
        </w:rPr>
        <w:t xml:space="preserve">[indicar si son </w:t>
      </w:r>
      <w:r w:rsidRPr="00B94A71">
        <w:rPr>
          <w:color w:val="C00000"/>
          <w:lang w:val="es-ES"/>
        </w:rPr>
        <w:t>recogidos</w:t>
      </w:r>
      <w:r w:rsidR="00B94A71" w:rsidRPr="00B94A71">
        <w:rPr>
          <w:color w:val="C00000"/>
          <w:lang w:val="es-ES"/>
        </w:rPr>
        <w:t xml:space="preserve"> o generados]</w:t>
      </w:r>
      <w:r>
        <w:rPr>
          <w:lang w:val="es-ES"/>
        </w:rPr>
        <w:t xml:space="preserve"> en el marco del proyecto serán </w:t>
      </w:r>
      <w:r w:rsidRPr="00B94A71">
        <w:rPr>
          <w:color w:val="C00000"/>
          <w:lang w:val="es-ES"/>
        </w:rPr>
        <w:t>[indicar tipo/formatos de los datos]</w:t>
      </w:r>
      <w:r>
        <w:rPr>
          <w:lang w:val="es-ES"/>
        </w:rPr>
        <w:t xml:space="preserve"> y se guardarán en el servidor del centro con acceso restringido a los miembros del equipo de investigación. El responsable de los datos y del acceso a los mismos será el IP del proyecto.</w:t>
      </w:r>
    </w:p>
    <w:p w14:paraId="1601C5D8" w14:textId="77777777" w:rsidR="00E9483B" w:rsidRDefault="00F9235A" w:rsidP="00745BBE">
      <w:pPr>
        <w:rPr>
          <w:lang w:val="es-ES"/>
        </w:rPr>
      </w:pPr>
      <w:r>
        <w:rPr>
          <w:lang w:val="es-ES"/>
        </w:rPr>
        <w:t xml:space="preserve">En relación al depósito, difusión y preservación de los datos de investigación, esta se realizará en el repositorio de confianza </w:t>
      </w:r>
      <w:hyperlink r:id="rId11" w:history="1">
        <w:r w:rsidRPr="00F9235A">
          <w:rPr>
            <w:rStyle w:val="Hipervnculo"/>
            <w:lang w:val="es-ES"/>
          </w:rPr>
          <w:t>CORA RDR</w:t>
        </w:r>
      </w:hyperlink>
      <w:r>
        <w:rPr>
          <w:lang w:val="es-ES"/>
        </w:rPr>
        <w:t xml:space="preserve">, en el que la </w:t>
      </w:r>
      <w:hyperlink r:id="rId12" w:history="1">
        <w:r w:rsidRPr="00F9235A">
          <w:rPr>
            <w:rStyle w:val="Hipervnculo"/>
            <w:lang w:val="es-ES"/>
          </w:rPr>
          <w:t>Universidad Ramon Llull</w:t>
        </w:r>
      </w:hyperlink>
      <w:r>
        <w:rPr>
          <w:lang w:val="es-ES"/>
        </w:rPr>
        <w:t xml:space="preserve"> dispone de una instancia para la difusión en acceso abierto de los datos de investigación siguiendo los principios FAIR y teniendo en cuenta, si procede, los aspectos éticos y legales. Si así </w:t>
      </w:r>
      <w:r w:rsidR="00B94A71">
        <w:rPr>
          <w:lang w:val="es-ES"/>
        </w:rPr>
        <w:t xml:space="preserve">fuera </w:t>
      </w:r>
      <w:r>
        <w:rPr>
          <w:lang w:val="es-ES"/>
        </w:rPr>
        <w:t>necesario, se anonimizarán y se</w:t>
      </w:r>
      <w:r w:rsidR="00B94A71">
        <w:rPr>
          <w:lang w:val="es-ES"/>
        </w:rPr>
        <w:t xml:space="preserve"> restringirán los datos personales que no puedan ser difundidos en abierto.  </w:t>
      </w:r>
      <w:r>
        <w:rPr>
          <w:lang w:val="es-ES"/>
        </w:rPr>
        <w:t xml:space="preserve"> </w:t>
      </w:r>
    </w:p>
    <w:p w14:paraId="5D0FA9FC" w14:textId="77777777" w:rsidR="00B94A71" w:rsidRPr="000B61C2" w:rsidRDefault="00B94A71" w:rsidP="00B94A71">
      <w:pPr>
        <w:rPr>
          <w:b/>
          <w:i/>
          <w:lang w:val="es-ES"/>
        </w:rPr>
      </w:pPr>
      <w:r w:rsidRPr="000B61C2">
        <w:rPr>
          <w:b/>
          <w:i/>
          <w:lang w:val="es-ES"/>
        </w:rPr>
        <w:t>Proyectos individuales</w:t>
      </w:r>
    </w:p>
    <w:p w14:paraId="3CF9236E" w14:textId="57EC71B5" w:rsidR="00B94A71" w:rsidRDefault="00B94A71" w:rsidP="00B94A71">
      <w:pPr>
        <w:rPr>
          <w:lang w:val="es-ES"/>
        </w:rPr>
      </w:pPr>
      <w:r>
        <w:rPr>
          <w:lang w:val="es-ES"/>
        </w:rPr>
        <w:t xml:space="preserve">El equipo de investigación se encargará de elaborar del Plan de Gestión de Datos del proyecto, garantizando que la gestión de los datos cumple con los principios FAIR. </w:t>
      </w:r>
    </w:p>
    <w:p w14:paraId="3CD1089B" w14:textId="77777777" w:rsidR="00B94A71" w:rsidRDefault="00B94A71" w:rsidP="00B94A71">
      <w:pPr>
        <w:rPr>
          <w:lang w:val="es-ES"/>
        </w:rPr>
      </w:pPr>
      <w:r>
        <w:rPr>
          <w:lang w:val="es-ES"/>
        </w:rPr>
        <w:t xml:space="preserve">Los datos </w:t>
      </w:r>
      <w:r w:rsidRPr="00B94A71">
        <w:rPr>
          <w:color w:val="C00000"/>
          <w:lang w:val="es-ES"/>
        </w:rPr>
        <w:t>[indicar si son recogidos o generados]</w:t>
      </w:r>
      <w:r>
        <w:rPr>
          <w:lang w:val="es-ES"/>
        </w:rPr>
        <w:t xml:space="preserve"> en el marco del proyecto serán </w:t>
      </w:r>
      <w:r w:rsidRPr="00B94A71">
        <w:rPr>
          <w:color w:val="C00000"/>
          <w:lang w:val="es-ES"/>
        </w:rPr>
        <w:t>[indicar tipo/formatos de los datos]</w:t>
      </w:r>
      <w:r>
        <w:rPr>
          <w:lang w:val="es-ES"/>
        </w:rPr>
        <w:t xml:space="preserve"> y se guardarán en el servidor del centro con acceso restringido a los miembros del equipo de investigación. El responsable de los datos y del acceso a los mismos será el IP del proyecto.</w:t>
      </w:r>
    </w:p>
    <w:p w14:paraId="3A43ED63" w14:textId="77777777" w:rsidR="00B94A71" w:rsidRDefault="00B94A71" w:rsidP="00B94A71">
      <w:pPr>
        <w:rPr>
          <w:lang w:val="es-ES"/>
        </w:rPr>
      </w:pPr>
      <w:r>
        <w:rPr>
          <w:lang w:val="es-ES"/>
        </w:rPr>
        <w:t xml:space="preserve">En relación al depósito, difusión y preservación de los datos de investigación, esta se realizará en el repositorio de confianza </w:t>
      </w:r>
      <w:hyperlink r:id="rId13" w:history="1">
        <w:r w:rsidRPr="00F9235A">
          <w:rPr>
            <w:rStyle w:val="Hipervnculo"/>
            <w:lang w:val="es-ES"/>
          </w:rPr>
          <w:t>CORA RDR</w:t>
        </w:r>
      </w:hyperlink>
      <w:r>
        <w:rPr>
          <w:lang w:val="es-ES"/>
        </w:rPr>
        <w:t xml:space="preserve">, en el que la </w:t>
      </w:r>
      <w:hyperlink r:id="rId14" w:history="1">
        <w:r w:rsidRPr="00F9235A">
          <w:rPr>
            <w:rStyle w:val="Hipervnculo"/>
            <w:lang w:val="es-ES"/>
          </w:rPr>
          <w:t>Universidad Ramon Llull</w:t>
        </w:r>
      </w:hyperlink>
      <w:r>
        <w:rPr>
          <w:lang w:val="es-ES"/>
        </w:rPr>
        <w:t xml:space="preserve"> dispone de una instancia para la difusión en acceso abierto de los datos de investigación siguiendo los principios FAIR y teniendo en cuenta, si procede, los aspectos éticos y legales. Si así fuera necesario, se anonimizarán y se restringirán los datos personales que no puedan ser difundidos en abierto.   </w:t>
      </w:r>
    </w:p>
    <w:p w14:paraId="5AF6C8F4" w14:textId="77777777" w:rsidR="000B61C2" w:rsidRDefault="000B61C2" w:rsidP="00745BBE">
      <w:pPr>
        <w:rPr>
          <w:i/>
          <w:u w:val="single"/>
          <w:lang w:val="es-ES"/>
        </w:rPr>
      </w:pPr>
    </w:p>
    <w:p w14:paraId="48881840" w14:textId="77777777" w:rsidR="00B94A71" w:rsidRPr="000B61C2" w:rsidRDefault="00CF103D" w:rsidP="00745BBE">
      <w:pPr>
        <w:rPr>
          <w:i/>
          <w:color w:val="0070C0"/>
          <w:u w:val="single"/>
          <w:lang w:val="es-ES"/>
        </w:rPr>
      </w:pPr>
      <w:r w:rsidRPr="000B61C2">
        <w:rPr>
          <w:i/>
          <w:color w:val="0070C0"/>
          <w:u w:val="single"/>
          <w:lang w:val="es-ES"/>
        </w:rPr>
        <w:t>Nota:</w:t>
      </w:r>
    </w:p>
    <w:p w14:paraId="28172066" w14:textId="77777777" w:rsidR="00B94A71" w:rsidRPr="000B61C2" w:rsidRDefault="00B94A71" w:rsidP="00745BBE">
      <w:pPr>
        <w:rPr>
          <w:i/>
          <w:color w:val="0070C0"/>
          <w:lang w:val="es-ES"/>
        </w:rPr>
      </w:pPr>
      <w:r w:rsidRPr="000B61C2">
        <w:rPr>
          <w:i/>
          <w:color w:val="0070C0"/>
          <w:lang w:val="es-ES"/>
        </w:rPr>
        <w:t xml:space="preserve">En el caso en el que los datos </w:t>
      </w:r>
      <w:r w:rsidR="00CF103D" w:rsidRPr="000B61C2">
        <w:rPr>
          <w:i/>
          <w:color w:val="0070C0"/>
          <w:lang w:val="es-ES"/>
        </w:rPr>
        <w:t>sean proporcionados por otra institución y no sean recogidos o generados por la investigación llevada a cabo</w:t>
      </w:r>
      <w:r w:rsidRPr="000B61C2">
        <w:rPr>
          <w:i/>
          <w:color w:val="0070C0"/>
          <w:lang w:val="es-ES"/>
        </w:rPr>
        <w:t>, indicar en el segundo párrafo a quien pertenecen</w:t>
      </w:r>
      <w:r w:rsidR="00CF103D" w:rsidRPr="000B61C2">
        <w:rPr>
          <w:i/>
          <w:color w:val="0070C0"/>
          <w:lang w:val="es-ES"/>
        </w:rPr>
        <w:t xml:space="preserve"> los datos.</w:t>
      </w:r>
    </w:p>
    <w:sectPr w:rsidR="00B94A71" w:rsidRPr="000B61C2" w:rsidSect="0079223E">
      <w:headerReference w:type="default" r:id="rId15"/>
      <w:footerReference w:type="default" r:id="rId16"/>
      <w:pgSz w:w="11906" w:h="16838"/>
      <w:pgMar w:top="1560" w:right="1701" w:bottom="1134" w:left="1701" w:header="708" w:footer="7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E458E" w14:textId="77777777" w:rsidR="00AB2C5F" w:rsidRDefault="00AB2C5F" w:rsidP="009D7964">
      <w:r>
        <w:separator/>
      </w:r>
    </w:p>
  </w:endnote>
  <w:endnote w:type="continuationSeparator" w:id="0">
    <w:p w14:paraId="50A1523F" w14:textId="77777777" w:rsidR="00AB2C5F" w:rsidRDefault="00AB2C5F" w:rsidP="009D7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59226" w14:textId="12E3BB0D" w:rsidR="009D7964" w:rsidRPr="00140636" w:rsidRDefault="00140636" w:rsidP="00140636">
    <w:pPr>
      <w:pStyle w:val="Piedepgina"/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  \* MERGEFORMAT </w:instrText>
    </w:r>
    <w:r>
      <w:rPr>
        <w:sz w:val="16"/>
        <w:szCs w:val="16"/>
      </w:rPr>
      <w:fldChar w:fldCharType="separate"/>
    </w:r>
    <w:r w:rsidR="007F70C2">
      <w:rPr>
        <w:noProof/>
        <w:sz w:val="16"/>
        <w:szCs w:val="16"/>
      </w:rPr>
      <w:t>modelo-resumen-PGD-PN2025-cast.docx</w:t>
    </w:r>
    <w:r>
      <w:rPr>
        <w:sz w:val="16"/>
        <w:szCs w:val="16"/>
      </w:rPr>
      <w:fldChar w:fldCharType="end"/>
    </w:r>
    <w:r w:rsidR="003674FA" w:rsidRPr="0079223E">
      <w:rPr>
        <w:sz w:val="18"/>
      </w:rPr>
      <w:ptab w:relativeTo="margin" w:alignment="right" w:leader="none"/>
    </w:r>
    <w:r w:rsidR="003674FA" w:rsidRPr="0079223E">
      <w:rPr>
        <w:sz w:val="18"/>
      </w:rPr>
      <w:fldChar w:fldCharType="begin"/>
    </w:r>
    <w:r w:rsidR="003674FA" w:rsidRPr="0079223E">
      <w:rPr>
        <w:sz w:val="18"/>
      </w:rPr>
      <w:instrText xml:space="preserve"> PAGE  \* Arabic  \* MERGEFORMAT </w:instrText>
    </w:r>
    <w:r w:rsidR="003674FA" w:rsidRPr="0079223E">
      <w:rPr>
        <w:sz w:val="18"/>
      </w:rPr>
      <w:fldChar w:fldCharType="separate"/>
    </w:r>
    <w:r w:rsidR="00476D0F">
      <w:rPr>
        <w:noProof/>
        <w:sz w:val="18"/>
      </w:rPr>
      <w:t>1</w:t>
    </w:r>
    <w:r w:rsidR="003674FA" w:rsidRPr="0079223E">
      <w:rPr>
        <w:sz w:val="18"/>
      </w:rPr>
      <w:fldChar w:fldCharType="end"/>
    </w:r>
    <w:r w:rsidR="003674FA" w:rsidRPr="0079223E">
      <w:rPr>
        <w:sz w:val="18"/>
      </w:rPr>
      <w:t xml:space="preserve"> de </w:t>
    </w:r>
    <w:r w:rsidR="002B307F" w:rsidRPr="0079223E">
      <w:rPr>
        <w:noProof/>
        <w:sz w:val="18"/>
      </w:rPr>
      <w:fldChar w:fldCharType="begin"/>
    </w:r>
    <w:r w:rsidR="002B307F" w:rsidRPr="0079223E">
      <w:rPr>
        <w:noProof/>
        <w:sz w:val="18"/>
      </w:rPr>
      <w:instrText xml:space="preserve"> NUMPAGES  \* Arabic  \* MERGEFORMAT </w:instrText>
    </w:r>
    <w:r w:rsidR="002B307F" w:rsidRPr="0079223E">
      <w:rPr>
        <w:noProof/>
        <w:sz w:val="18"/>
      </w:rPr>
      <w:fldChar w:fldCharType="separate"/>
    </w:r>
    <w:r w:rsidR="00476D0F">
      <w:rPr>
        <w:noProof/>
        <w:sz w:val="18"/>
      </w:rPr>
      <w:t>1</w:t>
    </w:r>
    <w:r w:rsidR="002B307F" w:rsidRPr="0079223E">
      <w:rPr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D34F2" w14:textId="77777777" w:rsidR="00AB2C5F" w:rsidRDefault="00AB2C5F" w:rsidP="009D7964">
      <w:r>
        <w:separator/>
      </w:r>
    </w:p>
  </w:footnote>
  <w:footnote w:type="continuationSeparator" w:id="0">
    <w:p w14:paraId="4241700E" w14:textId="77777777" w:rsidR="00AB2C5F" w:rsidRDefault="00AB2C5F" w:rsidP="009D7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ACF9E" w14:textId="77777777" w:rsidR="009D7964" w:rsidRPr="00353574" w:rsidRDefault="004D29B4" w:rsidP="00A31C9A">
    <w:pPr>
      <w:pStyle w:val="Encabezado"/>
      <w:tabs>
        <w:tab w:val="clear" w:pos="4252"/>
      </w:tabs>
      <w:jc w:val="right"/>
      <w:rPr>
        <w:sz w:val="18"/>
      </w:rPr>
    </w:pPr>
    <w:r>
      <w:rPr>
        <w:noProof/>
        <w:sz w:val="18"/>
        <w:lang w:eastAsia="ca-ES"/>
      </w:rPr>
      <w:drawing>
        <wp:anchor distT="0" distB="0" distL="114300" distR="114300" simplePos="0" relativeHeight="251658240" behindDoc="1" locked="0" layoutInCell="1" allowOverlap="1" wp14:anchorId="76715BB4" wp14:editId="0BACB1F1">
          <wp:simplePos x="0" y="0"/>
          <wp:positionH relativeFrom="column">
            <wp:posOffset>-3810</wp:posOffset>
          </wp:positionH>
          <wp:positionV relativeFrom="paragraph">
            <wp:posOffset>-69860</wp:posOffset>
          </wp:positionV>
          <wp:extent cx="1724025" cy="344170"/>
          <wp:effectExtent l="0" t="0" r="0" b="0"/>
          <wp:wrapTight wrapText="bothSides">
            <wp:wrapPolygon edited="0">
              <wp:start x="716" y="0"/>
              <wp:lineTo x="0" y="3587"/>
              <wp:lineTo x="0" y="19129"/>
              <wp:lineTo x="716" y="20325"/>
              <wp:lineTo x="21481" y="20325"/>
              <wp:lineTo x="21481" y="11956"/>
              <wp:lineTo x="17662" y="7173"/>
              <wp:lineTo x="3341" y="0"/>
              <wp:lineTo x="716" y="0"/>
            </wp:wrapPolygon>
          </wp:wrapTight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344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3574">
      <w:rPr>
        <w:sz w:val="18"/>
      </w:rPr>
      <w:t>Vicerectorat de Recerca i Innovació</w:t>
    </w:r>
  </w:p>
  <w:p w14:paraId="2A1BA988" w14:textId="7E1538AE" w:rsidR="0079223E" w:rsidRPr="00353574" w:rsidRDefault="00476D0F" w:rsidP="00A31C9A">
    <w:pPr>
      <w:pStyle w:val="Encabezado"/>
      <w:tabs>
        <w:tab w:val="clear" w:pos="4252"/>
      </w:tabs>
      <w:jc w:val="right"/>
      <w:rPr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CREATEDATE  \@ "d/M/yyyy"  \* MERGEFORMAT </w:instrText>
    </w:r>
    <w:r>
      <w:rPr>
        <w:sz w:val="18"/>
      </w:rPr>
      <w:fldChar w:fldCharType="separate"/>
    </w:r>
    <w:r w:rsidR="00140636">
      <w:rPr>
        <w:noProof/>
        <w:sz w:val="18"/>
      </w:rPr>
      <w:t>13/1/2025</w:t>
    </w:r>
    <w:r>
      <w:rPr>
        <w:sz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4E83"/>
    <w:multiLevelType w:val="hybridMultilevel"/>
    <w:tmpl w:val="933AA48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607D2"/>
    <w:multiLevelType w:val="multilevel"/>
    <w:tmpl w:val="0ADC06C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5465C8A"/>
    <w:multiLevelType w:val="hybridMultilevel"/>
    <w:tmpl w:val="E95AC3A4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64D66"/>
    <w:multiLevelType w:val="multilevel"/>
    <w:tmpl w:val="8618A82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06D1AA5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7134B69"/>
    <w:multiLevelType w:val="multilevel"/>
    <w:tmpl w:val="04030025"/>
    <w:styleLink w:val="VR"/>
    <w:lvl w:ilvl="0">
      <w:start w:val="1"/>
      <w:numFmt w:val="decimal"/>
      <w:lvlText w:val="%1"/>
      <w:lvlJc w:val="left"/>
      <w:pPr>
        <w:ind w:left="432" w:hanging="432"/>
      </w:pPr>
      <w:rPr>
        <w:rFonts w:asciiTheme="minorHAnsi" w:hAnsiTheme="minorHAnsi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5A24C98"/>
    <w:multiLevelType w:val="hybridMultilevel"/>
    <w:tmpl w:val="0F42D77C"/>
    <w:lvl w:ilvl="0" w:tplc="29E0C62A">
      <w:start w:val="1"/>
      <w:numFmt w:val="bullet"/>
      <w:pStyle w:val="Prrafodelista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590215"/>
    <w:multiLevelType w:val="multilevel"/>
    <w:tmpl w:val="0403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3EF2186A"/>
    <w:multiLevelType w:val="multilevel"/>
    <w:tmpl w:val="04030025"/>
    <w:lvl w:ilvl="0">
      <w:start w:val="1"/>
      <w:numFmt w:val="decimal"/>
      <w:lvlText w:val="%1"/>
      <w:lvlJc w:val="left"/>
      <w:pPr>
        <w:ind w:left="432" w:hanging="432"/>
      </w:pPr>
      <w:rPr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4EDE6A6E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28C04A9"/>
    <w:multiLevelType w:val="multilevel"/>
    <w:tmpl w:val="482293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8AF6C95"/>
    <w:multiLevelType w:val="hybridMultilevel"/>
    <w:tmpl w:val="BBFC589A"/>
    <w:lvl w:ilvl="0" w:tplc="7FBE07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166366"/>
    <w:multiLevelType w:val="hybridMultilevel"/>
    <w:tmpl w:val="0A887F9A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E117B7"/>
    <w:multiLevelType w:val="multilevel"/>
    <w:tmpl w:val="9B8A6ED4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tulo2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Ttulo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5662585"/>
    <w:multiLevelType w:val="hybridMultilevel"/>
    <w:tmpl w:val="570CD87E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C01F94"/>
    <w:multiLevelType w:val="hybridMultilevel"/>
    <w:tmpl w:val="2F98407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9671722">
    <w:abstractNumId w:val="2"/>
  </w:num>
  <w:num w:numId="2" w16cid:durableId="42482683">
    <w:abstractNumId w:val="12"/>
  </w:num>
  <w:num w:numId="3" w16cid:durableId="349063127">
    <w:abstractNumId w:val="14"/>
  </w:num>
  <w:num w:numId="4" w16cid:durableId="977078450">
    <w:abstractNumId w:val="0"/>
  </w:num>
  <w:num w:numId="5" w16cid:durableId="1432972362">
    <w:abstractNumId w:val="11"/>
  </w:num>
  <w:num w:numId="6" w16cid:durableId="268123415">
    <w:abstractNumId w:val="8"/>
  </w:num>
  <w:num w:numId="7" w16cid:durableId="352190526">
    <w:abstractNumId w:val="5"/>
  </w:num>
  <w:num w:numId="8" w16cid:durableId="450126457">
    <w:abstractNumId w:val="1"/>
  </w:num>
  <w:num w:numId="9" w16cid:durableId="989748702">
    <w:abstractNumId w:val="3"/>
  </w:num>
  <w:num w:numId="10" w16cid:durableId="1195117616">
    <w:abstractNumId w:val="7"/>
  </w:num>
  <w:num w:numId="11" w16cid:durableId="227351457">
    <w:abstractNumId w:val="4"/>
  </w:num>
  <w:num w:numId="12" w16cid:durableId="1130784916">
    <w:abstractNumId w:val="9"/>
  </w:num>
  <w:num w:numId="13" w16cid:durableId="1071273817">
    <w:abstractNumId w:val="13"/>
  </w:num>
  <w:num w:numId="14" w16cid:durableId="222958732">
    <w:abstractNumId w:val="10"/>
  </w:num>
  <w:num w:numId="15" w16cid:durableId="518156482">
    <w:abstractNumId w:val="15"/>
  </w:num>
  <w:num w:numId="16" w16cid:durableId="577715741">
    <w:abstractNumId w:val="6"/>
  </w:num>
  <w:num w:numId="17" w16cid:durableId="3456397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83B"/>
    <w:rsid w:val="00007822"/>
    <w:rsid w:val="000148DA"/>
    <w:rsid w:val="00027AA6"/>
    <w:rsid w:val="00046C07"/>
    <w:rsid w:val="00087D09"/>
    <w:rsid w:val="000A7BB9"/>
    <w:rsid w:val="000B61C2"/>
    <w:rsid w:val="001176CC"/>
    <w:rsid w:val="00140636"/>
    <w:rsid w:val="00167C9F"/>
    <w:rsid w:val="00176DD1"/>
    <w:rsid w:val="001951B7"/>
    <w:rsid w:val="001A402D"/>
    <w:rsid w:val="00245B2A"/>
    <w:rsid w:val="002B307F"/>
    <w:rsid w:val="002C5F5A"/>
    <w:rsid w:val="002F22A8"/>
    <w:rsid w:val="00353574"/>
    <w:rsid w:val="003674FA"/>
    <w:rsid w:val="00372D0F"/>
    <w:rsid w:val="0039485E"/>
    <w:rsid w:val="003C0A1D"/>
    <w:rsid w:val="004103BC"/>
    <w:rsid w:val="00471B5D"/>
    <w:rsid w:val="00476D0F"/>
    <w:rsid w:val="00477BEF"/>
    <w:rsid w:val="004D29B4"/>
    <w:rsid w:val="00597E2B"/>
    <w:rsid w:val="005B3760"/>
    <w:rsid w:val="00627048"/>
    <w:rsid w:val="0065788C"/>
    <w:rsid w:val="00692DDF"/>
    <w:rsid w:val="006A1994"/>
    <w:rsid w:val="007448EE"/>
    <w:rsid w:val="00745BBE"/>
    <w:rsid w:val="00777AFE"/>
    <w:rsid w:val="0079223E"/>
    <w:rsid w:val="007F70C2"/>
    <w:rsid w:val="00816470"/>
    <w:rsid w:val="00823C46"/>
    <w:rsid w:val="00954F13"/>
    <w:rsid w:val="00985DC8"/>
    <w:rsid w:val="009B0A89"/>
    <w:rsid w:val="009D7964"/>
    <w:rsid w:val="00A31C9A"/>
    <w:rsid w:val="00AB2C5F"/>
    <w:rsid w:val="00B465FE"/>
    <w:rsid w:val="00B94A71"/>
    <w:rsid w:val="00BB7B5A"/>
    <w:rsid w:val="00C20992"/>
    <w:rsid w:val="00C26B64"/>
    <w:rsid w:val="00C729CD"/>
    <w:rsid w:val="00CF103D"/>
    <w:rsid w:val="00D10640"/>
    <w:rsid w:val="00D4551F"/>
    <w:rsid w:val="00D550D3"/>
    <w:rsid w:val="00D92573"/>
    <w:rsid w:val="00E635DC"/>
    <w:rsid w:val="00E9483B"/>
    <w:rsid w:val="00EC56F7"/>
    <w:rsid w:val="00F9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E721EFD"/>
  <w15:docId w15:val="{923F6652-5F10-41E2-8DDB-74219C5F0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A71"/>
    <w:pPr>
      <w:spacing w:before="120" w:after="0"/>
      <w:jc w:val="both"/>
    </w:pPr>
    <w:rPr>
      <w:rFonts w:ascii="Arial" w:hAnsi="Arial"/>
    </w:rPr>
  </w:style>
  <w:style w:type="paragraph" w:styleId="Ttulo1">
    <w:name w:val="heading 1"/>
    <w:basedOn w:val="Prrafodelista"/>
    <w:next w:val="Normal"/>
    <w:link w:val="Ttulo1Car"/>
    <w:uiPriority w:val="9"/>
    <w:qFormat/>
    <w:rsid w:val="004D29B4"/>
    <w:pPr>
      <w:numPr>
        <w:numId w:val="13"/>
      </w:numPr>
      <w:spacing w:before="240"/>
      <w:ind w:left="284" w:hanging="284"/>
      <w:contextualSpacing w:val="0"/>
      <w:outlineLvl w:val="0"/>
    </w:pPr>
    <w:rPr>
      <w:b/>
      <w:u w:val="single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C26B64"/>
    <w:pPr>
      <w:numPr>
        <w:ilvl w:val="1"/>
        <w:numId w:val="13"/>
      </w:numPr>
      <w:ind w:left="454" w:hanging="454"/>
      <w:contextualSpacing w:val="0"/>
      <w:outlineLvl w:val="1"/>
    </w:pPr>
    <w:rPr>
      <w:b/>
    </w:rPr>
  </w:style>
  <w:style w:type="paragraph" w:styleId="Ttulo3">
    <w:name w:val="heading 3"/>
    <w:basedOn w:val="Prrafodelista"/>
    <w:next w:val="Normal"/>
    <w:link w:val="Ttulo3Car"/>
    <w:uiPriority w:val="9"/>
    <w:unhideWhenUsed/>
    <w:qFormat/>
    <w:rsid w:val="00C26B64"/>
    <w:pPr>
      <w:numPr>
        <w:ilvl w:val="2"/>
        <w:numId w:val="13"/>
      </w:numPr>
      <w:ind w:left="454" w:hanging="454"/>
      <w:contextualSpacing w:val="0"/>
      <w:outlineLvl w:val="2"/>
    </w:pPr>
    <w:rPr>
      <w:b/>
      <w:sz w:val="20"/>
      <w:szCs w:val="20"/>
    </w:rPr>
  </w:style>
  <w:style w:type="paragraph" w:styleId="Ttulo4">
    <w:name w:val="heading 4"/>
    <w:basedOn w:val="Prrafodelista"/>
    <w:next w:val="Normal"/>
    <w:link w:val="Ttulo4Car"/>
    <w:uiPriority w:val="9"/>
    <w:unhideWhenUsed/>
    <w:qFormat/>
    <w:rsid w:val="00C26B64"/>
    <w:pPr>
      <w:numPr>
        <w:ilvl w:val="3"/>
        <w:numId w:val="14"/>
      </w:numPr>
      <w:ind w:left="738" w:hanging="454"/>
      <w:contextualSpacing w:val="0"/>
      <w:outlineLvl w:val="3"/>
    </w:pPr>
    <w:rPr>
      <w:b/>
      <w:i/>
      <w:sz w:val="20"/>
      <w:szCs w:val="2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rsid w:val="00027AA6"/>
    <w:pPr>
      <w:keepNext/>
      <w:keepLines/>
      <w:numPr>
        <w:ilvl w:val="4"/>
        <w:numId w:val="6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27AA6"/>
    <w:pPr>
      <w:keepNext/>
      <w:keepLines/>
      <w:numPr>
        <w:ilvl w:val="5"/>
        <w:numId w:val="6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27AA6"/>
    <w:pPr>
      <w:keepNext/>
      <w:keepLines/>
      <w:numPr>
        <w:ilvl w:val="6"/>
        <w:numId w:val="6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27AA6"/>
    <w:pPr>
      <w:keepNext/>
      <w:keepLines/>
      <w:numPr>
        <w:ilvl w:val="7"/>
        <w:numId w:val="6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27AA6"/>
    <w:pPr>
      <w:keepNext/>
      <w:keepLines/>
      <w:numPr>
        <w:ilvl w:val="8"/>
        <w:numId w:val="6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788C"/>
    <w:pPr>
      <w:tabs>
        <w:tab w:val="center" w:pos="4252"/>
        <w:tab w:val="right" w:pos="8504"/>
      </w:tabs>
      <w:spacing w:before="0" w:line="240" w:lineRule="auto"/>
    </w:pPr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65788C"/>
    <w:rPr>
      <w:sz w:val="20"/>
      <w:szCs w:val="20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9D7964"/>
    <w:pPr>
      <w:tabs>
        <w:tab w:val="center" w:pos="4252"/>
        <w:tab w:val="right" w:pos="8504"/>
      </w:tabs>
      <w:spacing w:before="0" w:line="240" w:lineRule="auto"/>
    </w:pPr>
    <w:rPr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D7964"/>
    <w:rPr>
      <w:sz w:val="20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C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C46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167C9F"/>
    <w:rPr>
      <w:color w:val="808080"/>
    </w:rPr>
  </w:style>
  <w:style w:type="character" w:customStyle="1" w:styleId="Ttulo1Car">
    <w:name w:val="Título 1 Car"/>
    <w:basedOn w:val="Fuentedeprrafopredeter"/>
    <w:link w:val="Ttulo1"/>
    <w:uiPriority w:val="9"/>
    <w:rsid w:val="004D29B4"/>
    <w:rPr>
      <w:rFonts w:ascii="Arial" w:hAnsi="Arial"/>
      <w:b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C26B64"/>
    <w:rPr>
      <w:b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rsid w:val="00C26B64"/>
    <w:rPr>
      <w:b/>
      <w:sz w:val="20"/>
      <w:szCs w:val="20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rsid w:val="00C26B64"/>
    <w:rPr>
      <w:b/>
      <w:i/>
      <w:sz w:val="20"/>
      <w:szCs w:val="20"/>
      <w:lang w:val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27AA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27AA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27AA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27AA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27AA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VR">
    <w:name w:val="VR"/>
    <w:uiPriority w:val="99"/>
    <w:rsid w:val="00027AA6"/>
    <w:pPr>
      <w:numPr>
        <w:numId w:val="7"/>
      </w:numPr>
    </w:pPr>
  </w:style>
  <w:style w:type="paragraph" w:styleId="Ttulo">
    <w:name w:val="Title"/>
    <w:basedOn w:val="Normal"/>
    <w:next w:val="Normal"/>
    <w:link w:val="TtuloCar"/>
    <w:uiPriority w:val="10"/>
    <w:qFormat/>
    <w:rsid w:val="00745BBE"/>
    <w:pPr>
      <w:spacing w:before="240" w:after="240"/>
      <w:jc w:val="center"/>
    </w:pPr>
    <w:rPr>
      <w:b/>
      <w:cap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745BBE"/>
    <w:rPr>
      <w:rFonts w:ascii="Arial" w:hAnsi="Arial"/>
      <w:b/>
      <w:caps/>
      <w:sz w:val="28"/>
      <w:szCs w:val="28"/>
    </w:rPr>
  </w:style>
  <w:style w:type="paragraph" w:styleId="Prrafodelista">
    <w:name w:val="List Paragraph"/>
    <w:basedOn w:val="Normal"/>
    <w:uiPriority w:val="34"/>
    <w:qFormat/>
    <w:rsid w:val="009D7964"/>
    <w:pPr>
      <w:numPr>
        <w:numId w:val="16"/>
      </w:numPr>
      <w:contextualSpacing/>
    </w:pPr>
  </w:style>
  <w:style w:type="paragraph" w:styleId="NormalWeb">
    <w:name w:val="Normal (Web)"/>
    <w:basedOn w:val="Normal"/>
    <w:uiPriority w:val="99"/>
    <w:semiHidden/>
    <w:unhideWhenUsed/>
    <w:rsid w:val="009D7964"/>
    <w:pPr>
      <w:spacing w:before="0" w:after="161" w:line="161" w:lineRule="atLeast"/>
    </w:pPr>
    <w:rPr>
      <w:rFonts w:ascii="Times New Roman" w:eastAsia="Times New Roman" w:hAnsi="Times New Roman" w:cs="Times New Roman"/>
      <w:sz w:val="13"/>
      <w:szCs w:val="13"/>
      <w:lang w:eastAsia="ca-ES"/>
    </w:rPr>
  </w:style>
  <w:style w:type="paragraph" w:styleId="Descripcin">
    <w:name w:val="caption"/>
    <w:basedOn w:val="Normal"/>
    <w:next w:val="Normal"/>
    <w:uiPriority w:val="35"/>
    <w:unhideWhenUsed/>
    <w:qFormat/>
    <w:rsid w:val="009D7964"/>
    <w:pPr>
      <w:spacing w:before="0" w:after="200" w:line="240" w:lineRule="auto"/>
      <w:jc w:val="center"/>
    </w:pPr>
    <w:rPr>
      <w:b/>
      <w:bCs/>
      <w:i/>
      <w:sz w:val="20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9D7964"/>
    <w:pPr>
      <w:keepNext/>
      <w:keepLines/>
      <w:numPr>
        <w:numId w:val="0"/>
      </w:numPr>
      <w:spacing w:before="48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u w:val="none"/>
    </w:rPr>
  </w:style>
  <w:style w:type="paragraph" w:styleId="TDC1">
    <w:name w:val="toc 1"/>
    <w:basedOn w:val="Normal"/>
    <w:next w:val="Normal"/>
    <w:autoRedefine/>
    <w:uiPriority w:val="39"/>
    <w:unhideWhenUsed/>
    <w:rsid w:val="009D7964"/>
    <w:pPr>
      <w:spacing w:after="100"/>
      <w:ind w:left="567" w:hanging="567"/>
    </w:pPr>
  </w:style>
  <w:style w:type="paragraph" w:styleId="TDC2">
    <w:name w:val="toc 2"/>
    <w:basedOn w:val="Normal"/>
    <w:next w:val="Normal"/>
    <w:autoRedefine/>
    <w:uiPriority w:val="39"/>
    <w:unhideWhenUsed/>
    <w:rsid w:val="009D7964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9D7964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9D7964"/>
    <w:rPr>
      <w:color w:val="0000FF" w:themeColor="hyperlink"/>
      <w:u w:val="single"/>
    </w:rPr>
  </w:style>
  <w:style w:type="paragraph" w:styleId="Tabladeilustraciones">
    <w:name w:val="table of figures"/>
    <w:basedOn w:val="Normal"/>
    <w:next w:val="Normal"/>
    <w:uiPriority w:val="99"/>
    <w:unhideWhenUsed/>
    <w:rsid w:val="001951B7"/>
  </w:style>
  <w:style w:type="character" w:customStyle="1" w:styleId="Mencisenseresoldre1">
    <w:name w:val="Menció sense resoldre1"/>
    <w:basedOn w:val="Fuentedeprrafopredeter"/>
    <w:uiPriority w:val="99"/>
    <w:semiHidden/>
    <w:unhideWhenUsed/>
    <w:rsid w:val="004D29B4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F923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2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8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55863">
              <w:marLeft w:val="0"/>
              <w:marRight w:val="0"/>
              <w:marTop w:val="69"/>
              <w:marBottom w:val="0"/>
              <w:divBdr>
                <w:top w:val="single" w:sz="4" w:space="3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ataverse.csuc.cat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ataverse.csuc.cat/dataverse/UR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ataverse.csuc.cat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ataverse.csuc.cat/dataverse/UR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acaellas\Dropbox%20(Rectorat%20URL)\personal\URL_Word_AC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b78055-4a3d-4cc5-9112-c0e50a5e7085" xsi:nil="true"/>
    <lcf76f155ced4ddcb4097134ff3c332f xmlns="9900cc97-891f-464d-8a32-8f1d46142ed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71887CFC1ED546998AD0B1A1BC2CB3" ma:contentTypeVersion="15" ma:contentTypeDescription="Crea un document nou" ma:contentTypeScope="" ma:versionID="5cac82370f9527d8c2a0a17e9fe37e80">
  <xsd:schema xmlns:xsd="http://www.w3.org/2001/XMLSchema" xmlns:xs="http://www.w3.org/2001/XMLSchema" xmlns:p="http://schemas.microsoft.com/office/2006/metadata/properties" xmlns:ns2="9900cc97-891f-464d-8a32-8f1d46142ed9" xmlns:ns3="ddb78055-4a3d-4cc5-9112-c0e50a5e7085" targetNamespace="http://schemas.microsoft.com/office/2006/metadata/properties" ma:root="true" ma:fieldsID="4bab43bbd5c4b69b59b9e6e4e48ee242" ns2:_="" ns3:_="">
    <xsd:import namespace="9900cc97-891f-464d-8a32-8f1d46142ed9"/>
    <xsd:import namespace="ddb78055-4a3d-4cc5-9112-c0e50a5e70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0cc97-891f-464d-8a32-8f1d46142e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es de la imatge" ma:readOnly="false" ma:fieldId="{5cf76f15-5ced-4ddc-b409-7134ff3c332f}" ma:taxonomyMulti="true" ma:sspId="8224a07d-cca9-495a-8963-18e06b595f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78055-4a3d-4cc5-9112-c0e50a5e708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d111979-e950-4412-90e6-4bbd24f76b37}" ma:internalName="TaxCatchAll" ma:showField="CatchAllData" ma:web="ddb78055-4a3d-4cc5-9112-c0e50a5e70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46816-02CD-4EDD-8433-2B4DE53B6F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367982-1BB9-4094-9A29-422CB0BB3C85}">
  <ds:schemaRefs>
    <ds:schemaRef ds:uri="http://schemas.microsoft.com/office/2006/metadata/properties"/>
    <ds:schemaRef ds:uri="http://schemas.microsoft.com/office/infopath/2007/PartnerControls"/>
    <ds:schemaRef ds:uri="ddb78055-4a3d-4cc5-9112-c0e50a5e7085"/>
    <ds:schemaRef ds:uri="9900cc97-891f-464d-8a32-8f1d46142ed9"/>
  </ds:schemaRefs>
</ds:datastoreItem>
</file>

<file path=customXml/itemProps3.xml><?xml version="1.0" encoding="utf-8"?>
<ds:datastoreItem xmlns:ds="http://schemas.openxmlformats.org/officeDocument/2006/customXml" ds:itemID="{C114ECE1-4044-4BC6-AB6B-6F48AB15D69E}"/>
</file>

<file path=customXml/itemProps4.xml><?xml version="1.0" encoding="utf-8"?>
<ds:datastoreItem xmlns:ds="http://schemas.openxmlformats.org/officeDocument/2006/customXml" ds:itemID="{B7856E2E-7A74-4A9E-A61F-BC8B0F0A4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URL_Word_AC.dotx</Template>
  <TotalTime>2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ACC</dc:creator>
  <cp:lastModifiedBy>Anna Caellas Camprubí</cp:lastModifiedBy>
  <cp:revision>4</cp:revision>
  <dcterms:created xsi:type="dcterms:W3CDTF">2025-12-01T11:08:00Z</dcterms:created>
  <dcterms:modified xsi:type="dcterms:W3CDTF">2025-12-01T11:09:00Z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0x0101007E71887CFC1ED546998AD0B1A1BC2CB3</vt:lpwstr>
  </property>
  <property fmtid="{D5CDD505-2E9C-101B-9397-08002B2CF9AE}" pid="3" name="MediaServiceImageTags">
    <vt:lpwstr/>
  </property>
</Properties>
</file>