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42AD" w14:textId="7FA443BA" w:rsidR="00822CA5" w:rsidRPr="00863A03" w:rsidRDefault="00822CA5" w:rsidP="0050001B">
      <w:pPr>
        <w:contextualSpacing/>
        <w:jc w:val="center"/>
        <w:rPr>
          <w:b/>
          <w:bCs/>
          <w:sz w:val="28"/>
          <w:szCs w:val="28"/>
        </w:rPr>
      </w:pPr>
      <w:r w:rsidRPr="00863A03">
        <w:rPr>
          <w:b/>
          <w:bCs/>
          <w:sz w:val="28"/>
          <w:szCs w:val="28"/>
        </w:rPr>
        <w:t>PLA DE GESTIÓ DE DADES</w:t>
      </w:r>
    </w:p>
    <w:p w14:paraId="485194D9" w14:textId="32463D87" w:rsidR="0050001B" w:rsidRPr="00863A03" w:rsidRDefault="0050001B" w:rsidP="0050001B">
      <w:pPr>
        <w:contextualSpacing/>
        <w:jc w:val="center"/>
        <w:rPr>
          <w:b/>
          <w:bCs/>
          <w:sz w:val="28"/>
          <w:szCs w:val="28"/>
        </w:rPr>
      </w:pPr>
      <w:r w:rsidRPr="00863A03">
        <w:rPr>
          <w:b/>
          <w:bCs/>
          <w:sz w:val="28"/>
          <w:szCs w:val="28"/>
        </w:rPr>
        <w:t>PLAN DE GESTIÓN DE DATOS</w:t>
      </w:r>
    </w:p>
    <w:p w14:paraId="74293647" w14:textId="69E31961" w:rsidR="0050001B" w:rsidRPr="00863A03" w:rsidRDefault="0050001B" w:rsidP="0050001B">
      <w:pPr>
        <w:contextualSpacing/>
        <w:jc w:val="center"/>
        <w:rPr>
          <w:b/>
          <w:bCs/>
          <w:i/>
          <w:iCs/>
          <w:sz w:val="28"/>
          <w:szCs w:val="28"/>
        </w:rPr>
      </w:pPr>
      <w:r w:rsidRPr="00863A03">
        <w:rPr>
          <w:b/>
          <w:bCs/>
          <w:i/>
          <w:iCs/>
          <w:sz w:val="28"/>
          <w:szCs w:val="28"/>
        </w:rPr>
        <w:t>DATA MANAGEMENT PLAN</w:t>
      </w:r>
    </w:p>
    <w:p w14:paraId="6D718A21" w14:textId="77777777" w:rsidR="0050001B" w:rsidRPr="00863A03" w:rsidRDefault="0050001B" w:rsidP="0050001B">
      <w:pPr>
        <w:contextualSpacing/>
      </w:pPr>
    </w:p>
    <w:p w14:paraId="77C8F8C3" w14:textId="77777777" w:rsidR="00822CA5" w:rsidRPr="00863A03" w:rsidRDefault="00822CA5" w:rsidP="0050001B">
      <w:pPr>
        <w:contextualSpacing/>
        <w:rPr>
          <w:b/>
          <w:bCs/>
        </w:rPr>
      </w:pPr>
      <w:r w:rsidRPr="00863A03">
        <w:rPr>
          <w:b/>
          <w:bCs/>
        </w:rPr>
        <w:t>Doctorand/a:</w:t>
      </w:r>
    </w:p>
    <w:p w14:paraId="17EB1A46" w14:textId="29E8FEBF" w:rsidR="0050001B" w:rsidRPr="00863A03" w:rsidRDefault="00822CA5" w:rsidP="0050001B">
      <w:pPr>
        <w:contextualSpacing/>
      </w:pPr>
      <w:r w:rsidRPr="00863A03">
        <w:t>Doctorando/a</w:t>
      </w:r>
      <w:r w:rsidR="0050001B" w:rsidRPr="00863A03">
        <w:t>:</w:t>
      </w:r>
    </w:p>
    <w:p w14:paraId="5B8E2949" w14:textId="73A870DA" w:rsidR="0050001B" w:rsidRPr="00863A03" w:rsidRDefault="00822CA5" w:rsidP="0050001B">
      <w:pPr>
        <w:contextualSpacing/>
        <w:rPr>
          <w:i/>
          <w:iCs/>
        </w:rPr>
      </w:pPr>
      <w:r w:rsidRPr="00863A03">
        <w:rPr>
          <w:i/>
          <w:iCs/>
        </w:rPr>
        <w:t>PhD candidate</w:t>
      </w:r>
      <w:r w:rsidR="0050001B" w:rsidRPr="00863A03">
        <w:rPr>
          <w:i/>
          <w:iCs/>
        </w:rPr>
        <w:t>:</w:t>
      </w:r>
    </w:p>
    <w:p w14:paraId="7E2848E5" w14:textId="2DFA3DD1" w:rsidR="0050001B" w:rsidRPr="00863A03" w:rsidRDefault="00822CA5" w:rsidP="0050001B">
      <w:pPr>
        <w:rPr>
          <w:b/>
          <w:bCs/>
        </w:rPr>
      </w:pPr>
      <w:r w:rsidRPr="00863A03">
        <w:rPr>
          <w:b/>
          <w:bCs/>
        </w:rPr>
        <w:t>Programa de doctorat</w:t>
      </w:r>
      <w:r w:rsidR="0050001B" w:rsidRPr="00863A03">
        <w:rPr>
          <w:b/>
          <w:bCs/>
        </w:rPr>
        <w:t>:</w:t>
      </w:r>
    </w:p>
    <w:p w14:paraId="60FE78B2" w14:textId="3744148E" w:rsidR="00822CA5" w:rsidRPr="00863A03" w:rsidRDefault="00822CA5" w:rsidP="0050001B">
      <w:pPr>
        <w:contextualSpacing/>
      </w:pPr>
      <w:r w:rsidRPr="00863A03">
        <w:t>Programa de doctorado:</w:t>
      </w:r>
    </w:p>
    <w:p w14:paraId="1B251253" w14:textId="2F50BB5E" w:rsidR="00822CA5" w:rsidRPr="00863A03" w:rsidRDefault="00822CA5" w:rsidP="0050001B">
      <w:pPr>
        <w:contextualSpacing/>
        <w:rPr>
          <w:i/>
          <w:iCs/>
        </w:rPr>
      </w:pPr>
      <w:r w:rsidRPr="00863A03">
        <w:rPr>
          <w:i/>
          <w:iCs/>
        </w:rPr>
        <w:t>PhD programme:</w:t>
      </w:r>
    </w:p>
    <w:p w14:paraId="49369F91" w14:textId="5C783707" w:rsidR="0050001B" w:rsidRPr="00863A03" w:rsidRDefault="00822CA5" w:rsidP="0050001B">
      <w:pPr>
        <w:rPr>
          <w:b/>
          <w:bCs/>
        </w:rPr>
      </w:pPr>
      <w:r w:rsidRPr="00863A03">
        <w:rPr>
          <w:b/>
          <w:bCs/>
        </w:rPr>
        <w:t>Títol de la tesi doctoral</w:t>
      </w:r>
      <w:r w:rsidR="0050001B" w:rsidRPr="00863A03">
        <w:rPr>
          <w:b/>
          <w:bCs/>
        </w:rPr>
        <w:t>:</w:t>
      </w:r>
    </w:p>
    <w:p w14:paraId="6749903B" w14:textId="604647C8" w:rsidR="00822CA5" w:rsidRPr="00863A03" w:rsidRDefault="00822CA5" w:rsidP="0050001B">
      <w:pPr>
        <w:contextualSpacing/>
      </w:pPr>
      <w:r w:rsidRPr="00863A03">
        <w:t>Título de la tesis doctoral:</w:t>
      </w:r>
    </w:p>
    <w:p w14:paraId="496CCC0C" w14:textId="061CE03E" w:rsidR="00822CA5" w:rsidRPr="00863A03" w:rsidRDefault="00822CA5" w:rsidP="0050001B">
      <w:pPr>
        <w:contextualSpacing/>
        <w:rPr>
          <w:i/>
          <w:iCs/>
        </w:rPr>
      </w:pPr>
      <w:r w:rsidRPr="00863A03">
        <w:rPr>
          <w:i/>
          <w:iCs/>
        </w:rPr>
        <w:t>Title of the PhD dissertation:</w:t>
      </w:r>
    </w:p>
    <w:p w14:paraId="761CFCE6" w14:textId="1749EA07" w:rsidR="00822CA5" w:rsidRPr="00863A03" w:rsidRDefault="00822CA5" w:rsidP="0050001B">
      <w:pPr>
        <w:rPr>
          <w:b/>
          <w:bCs/>
        </w:rPr>
      </w:pPr>
      <w:r w:rsidRPr="00863A03">
        <w:rPr>
          <w:b/>
          <w:bCs/>
        </w:rPr>
        <w:t>Tutor/a:</w:t>
      </w:r>
    </w:p>
    <w:p w14:paraId="2C72EB93" w14:textId="701B3364" w:rsidR="00822CA5" w:rsidRPr="00863A03" w:rsidRDefault="00822CA5" w:rsidP="0050001B">
      <w:pPr>
        <w:rPr>
          <w:b/>
          <w:bCs/>
        </w:rPr>
      </w:pPr>
      <w:r w:rsidRPr="00863A03">
        <w:rPr>
          <w:b/>
          <w:bCs/>
        </w:rPr>
        <w:t>Codirectors/es:</w:t>
      </w:r>
    </w:p>
    <w:p w14:paraId="2CC7D6BD" w14:textId="25310568" w:rsidR="00822CA5" w:rsidRPr="00863A03" w:rsidRDefault="00822CA5" w:rsidP="0050001B">
      <w:pPr>
        <w:contextualSpacing/>
      </w:pPr>
      <w:r w:rsidRPr="00863A03">
        <w:t>Codirectores/as:</w:t>
      </w:r>
    </w:p>
    <w:p w14:paraId="5BBB2D92" w14:textId="0B85F2FF" w:rsidR="00822CA5" w:rsidRPr="00863A03" w:rsidRDefault="00822CA5" w:rsidP="0050001B">
      <w:pPr>
        <w:contextualSpacing/>
        <w:rPr>
          <w:i/>
          <w:iCs/>
        </w:rPr>
      </w:pPr>
      <w:r w:rsidRPr="00863A03">
        <w:rPr>
          <w:i/>
          <w:iCs/>
        </w:rPr>
        <w:t>Supervisors:</w:t>
      </w:r>
    </w:p>
    <w:p w14:paraId="67550956" w14:textId="77777777" w:rsidR="00822CA5" w:rsidRPr="00863A03" w:rsidRDefault="00822CA5" w:rsidP="0050001B">
      <w:pPr>
        <w:rPr>
          <w:b/>
          <w:bCs/>
        </w:rPr>
      </w:pPr>
      <w:r w:rsidRPr="00863A03">
        <w:rPr>
          <w:b/>
          <w:bCs/>
        </w:rPr>
        <w:t>Data darrera actualització:</w:t>
      </w:r>
    </w:p>
    <w:p w14:paraId="062BAB02" w14:textId="6A7360CA" w:rsidR="0033793C" w:rsidRPr="00863A03" w:rsidRDefault="0033793C" w:rsidP="0050001B">
      <w:pPr>
        <w:contextualSpacing/>
      </w:pPr>
      <w:r w:rsidRPr="00863A03">
        <w:t>Fecha última actualización:</w:t>
      </w:r>
    </w:p>
    <w:p w14:paraId="76449DC9" w14:textId="39833F4E" w:rsidR="0033793C" w:rsidRPr="00863A03" w:rsidRDefault="00E77C0A" w:rsidP="0050001B">
      <w:pPr>
        <w:contextualSpacing/>
        <w:rPr>
          <w:i/>
          <w:iCs/>
        </w:rPr>
      </w:pPr>
      <w:r w:rsidRPr="00863A03">
        <w:rPr>
          <w:i/>
          <w:iCs/>
        </w:rPr>
        <w:t>Date last update:</w:t>
      </w:r>
    </w:p>
    <w:p w14:paraId="307CA15F" w14:textId="2A7819CC" w:rsidR="00E77C0A" w:rsidRPr="00863A03" w:rsidRDefault="00E77C0A" w:rsidP="00102A78">
      <w:pPr>
        <w:ind w:left="5529"/>
        <w:contextualSpacing/>
        <w:rPr>
          <w:b/>
          <w:bCs/>
        </w:rPr>
      </w:pPr>
      <w:r w:rsidRPr="00863A03">
        <w:rPr>
          <w:b/>
          <w:bCs/>
        </w:rPr>
        <w:t>Firma:</w:t>
      </w:r>
    </w:p>
    <w:p w14:paraId="43E09DFC" w14:textId="65551C8A" w:rsidR="00822CA5" w:rsidRPr="00863A03" w:rsidRDefault="00822CA5" w:rsidP="00102A78">
      <w:pPr>
        <w:ind w:left="5529"/>
        <w:contextualSpacing/>
      </w:pPr>
      <w:r w:rsidRPr="00863A03">
        <w:t>Firma:</w:t>
      </w:r>
    </w:p>
    <w:p w14:paraId="78E0647D" w14:textId="5C8273AF" w:rsidR="00E77C0A" w:rsidRPr="00863A03" w:rsidRDefault="00E77C0A" w:rsidP="00102A78">
      <w:pPr>
        <w:ind w:left="5529"/>
        <w:contextualSpacing/>
        <w:rPr>
          <w:i/>
          <w:iCs/>
        </w:rPr>
      </w:pPr>
      <w:r w:rsidRPr="00863A03">
        <w:rPr>
          <w:i/>
          <w:iCs/>
        </w:rPr>
        <w:t>Signature:</w:t>
      </w:r>
    </w:p>
    <w:p w14:paraId="29E39F69" w14:textId="77777777" w:rsidR="00E77C0A" w:rsidRPr="00863A03" w:rsidRDefault="00E77C0A" w:rsidP="0050001B">
      <w:pPr>
        <w:contextualSpacing/>
      </w:pPr>
    </w:p>
    <w:p w14:paraId="7796A6FB" w14:textId="3D3FE5F4" w:rsidR="0050001B" w:rsidRPr="00863A03" w:rsidRDefault="0050001B" w:rsidP="00B70938">
      <w:pPr>
        <w:pStyle w:val="Ttulo1"/>
        <w:spacing w:before="480"/>
        <w:ind w:left="714" w:hanging="357"/>
      </w:pPr>
      <w:r w:rsidRPr="00863A03">
        <w:t>RESUM</w:t>
      </w:r>
      <w:r w:rsidR="00822CA5" w:rsidRPr="00863A03">
        <w:t xml:space="preserve"> DE LES DADES </w:t>
      </w:r>
      <w:r w:rsidR="00822CA5" w:rsidRPr="00863A03">
        <w:rPr>
          <w:b w:val="0"/>
          <w:bCs/>
        </w:rPr>
        <w:t>- RESUM</w:t>
      </w:r>
      <w:r w:rsidRPr="00863A03">
        <w:rPr>
          <w:b w:val="0"/>
          <w:bCs/>
        </w:rPr>
        <w:t xml:space="preserve">EN DE LOS DATOS - </w:t>
      </w:r>
      <w:r w:rsidRPr="00863A03">
        <w:rPr>
          <w:b w:val="0"/>
          <w:bCs/>
          <w:i/>
          <w:iCs/>
        </w:rPr>
        <w:t>DATA SUMMARY</w:t>
      </w:r>
    </w:p>
    <w:p w14:paraId="7F619027" w14:textId="0E381E2A" w:rsidR="00822CA5" w:rsidRPr="00863A03" w:rsidRDefault="00822CA5" w:rsidP="00822CA5">
      <w:pPr>
        <w:ind w:left="357"/>
        <w:contextualSpacing/>
        <w:rPr>
          <w:b/>
          <w:bCs/>
        </w:rPr>
      </w:pPr>
      <w:r w:rsidRPr="00863A03">
        <w:rPr>
          <w:b/>
          <w:bCs/>
        </w:rPr>
        <w:t>Tipologia de dades amb què es treballarà i metodologies per a la seva recollida, elaboració o reutilització</w:t>
      </w:r>
      <w:r w:rsidRPr="00863A03">
        <w:rPr>
          <w:b/>
          <w:bCs/>
        </w:rPr>
        <w:t xml:space="preserve">. </w:t>
      </w:r>
    </w:p>
    <w:p w14:paraId="3F1259C9" w14:textId="4514B5A5" w:rsidR="00822CA5" w:rsidRPr="00863A03" w:rsidRDefault="00822CA5" w:rsidP="00822CA5">
      <w:pPr>
        <w:ind w:left="357"/>
        <w:contextualSpacing/>
      </w:pPr>
      <w:r w:rsidRPr="00863A03">
        <w:t>Tipología de datos con los que se trabajará y metodologías para su recogida, elaboración o reutilización</w:t>
      </w:r>
      <w:r w:rsidRPr="00863A03">
        <w:t>.</w:t>
      </w:r>
    </w:p>
    <w:p w14:paraId="1BFF5FEB" w14:textId="22903C6D" w:rsidR="00822CA5" w:rsidRPr="00863A03" w:rsidRDefault="00822CA5" w:rsidP="00822CA5">
      <w:pPr>
        <w:ind w:left="357"/>
        <w:contextualSpacing/>
        <w:rPr>
          <w:i/>
          <w:iCs/>
        </w:rPr>
      </w:pPr>
      <w:r w:rsidRPr="00863A03">
        <w:rPr>
          <w:i/>
          <w:iCs/>
        </w:rPr>
        <w:t>Types of data to be used and methods for their collection, processing or reuse</w:t>
      </w:r>
      <w:r w:rsidRPr="00863A03">
        <w:rPr>
          <w:i/>
          <w:iCs/>
        </w:rPr>
        <w:t>.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9272"/>
      </w:tblGrid>
      <w:tr w:rsidR="00822CA5" w:rsidRPr="00863A03" w14:paraId="2EF1256D" w14:textId="77777777" w:rsidTr="00822CA5">
        <w:trPr>
          <w:trHeight w:val="3061"/>
        </w:trPr>
        <w:tc>
          <w:tcPr>
            <w:tcW w:w="9629" w:type="dxa"/>
          </w:tcPr>
          <w:p w14:paraId="1A6BA6F8" w14:textId="77777777" w:rsidR="00822CA5" w:rsidRPr="00863A03" w:rsidRDefault="00822CA5" w:rsidP="00822CA5">
            <w:pPr>
              <w:contextualSpacing/>
            </w:pPr>
          </w:p>
        </w:tc>
      </w:tr>
    </w:tbl>
    <w:p w14:paraId="78E61688" w14:textId="77777777" w:rsidR="00822CA5" w:rsidRPr="00863A03" w:rsidRDefault="00822CA5" w:rsidP="00822CA5">
      <w:pPr>
        <w:ind w:left="357"/>
        <w:contextualSpacing/>
      </w:pPr>
    </w:p>
    <w:p w14:paraId="7FEA7908" w14:textId="764E33A8" w:rsidR="0050001B" w:rsidRPr="00863A03" w:rsidRDefault="00863A03" w:rsidP="00102A78">
      <w:pPr>
        <w:pStyle w:val="Ttulo1"/>
        <w:rPr>
          <w:bCs/>
        </w:rPr>
      </w:pPr>
      <w:r w:rsidRPr="00863A03">
        <w:rPr>
          <w:bCs/>
        </w:rPr>
        <w:lastRenderedPageBreak/>
        <w:t xml:space="preserve">EMMAGATZEMATGE I GESTIÓ DE LES DADES DURANT LA RECERCA </w:t>
      </w:r>
      <w:r w:rsidRPr="00863A03">
        <w:rPr>
          <w:b w:val="0"/>
        </w:rPr>
        <w:t>- ALMACENAMIENTO Y GESTIÓN DE LOS DATOS DURANTE LA INVESTIGACIÓN -</w:t>
      </w:r>
      <w:r w:rsidRPr="00863A03">
        <w:rPr>
          <w:bCs/>
        </w:rPr>
        <w:t xml:space="preserve"> </w:t>
      </w:r>
      <w:r w:rsidRPr="00863A03">
        <w:rPr>
          <w:b w:val="0"/>
          <w:i/>
          <w:iCs/>
        </w:rPr>
        <w:t>DATA STORAGE AND MANAGEMENT DURING THE RESEARCH</w:t>
      </w:r>
      <w:r w:rsidRPr="00863A03">
        <w:rPr>
          <w:bCs/>
          <w:i/>
          <w:iCs/>
        </w:rPr>
        <w:t xml:space="preserve">  </w:t>
      </w:r>
    </w:p>
    <w:p w14:paraId="1AABC53E" w14:textId="0CE2F508" w:rsidR="00863A03" w:rsidRPr="00863A03" w:rsidRDefault="00863A03" w:rsidP="00863A03">
      <w:pPr>
        <w:ind w:left="357"/>
        <w:contextualSpacing/>
      </w:pPr>
      <w:r w:rsidRPr="00863A03">
        <w:t>On i com s'emmagatzemaran les dades durant el procés de recerca de la tesi doctoral</w:t>
      </w:r>
      <w:r w:rsidRPr="00863A03">
        <w:t>.</w:t>
      </w:r>
    </w:p>
    <w:p w14:paraId="7756CCA9" w14:textId="523B44A7" w:rsidR="00863A03" w:rsidRPr="00863A03" w:rsidRDefault="00863A03" w:rsidP="00863A03">
      <w:pPr>
        <w:ind w:left="357"/>
        <w:contextualSpacing/>
      </w:pPr>
      <w:r w:rsidRPr="00863A03">
        <w:t>Dónde y cómo se almacenarán los datos durante el proceso de investigación de la tesis doctoral</w:t>
      </w:r>
      <w:r w:rsidRPr="00863A03">
        <w:t>.</w:t>
      </w:r>
    </w:p>
    <w:p w14:paraId="26D61A45" w14:textId="57EE04D3" w:rsidR="00863A03" w:rsidRDefault="00863A03" w:rsidP="00863A03">
      <w:pPr>
        <w:ind w:left="357"/>
        <w:contextualSpacing/>
        <w:rPr>
          <w:i/>
          <w:iCs/>
        </w:rPr>
      </w:pPr>
      <w:r w:rsidRPr="00863A03">
        <w:rPr>
          <w:i/>
          <w:iCs/>
        </w:rPr>
        <w:t>Where and how the data will be stored during the doctoral research process</w:t>
      </w:r>
      <w:r w:rsidRPr="00863A03">
        <w:rPr>
          <w:i/>
          <w:iCs/>
        </w:rPr>
        <w:t>.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9272"/>
      </w:tblGrid>
      <w:tr w:rsidR="00863A03" w14:paraId="34054C68" w14:textId="77777777" w:rsidTr="00863A03">
        <w:trPr>
          <w:trHeight w:val="3061"/>
        </w:trPr>
        <w:tc>
          <w:tcPr>
            <w:tcW w:w="9629" w:type="dxa"/>
          </w:tcPr>
          <w:p w14:paraId="4E9B39CD" w14:textId="77777777" w:rsidR="00863A03" w:rsidRDefault="00863A03" w:rsidP="00863A03">
            <w:pPr>
              <w:contextualSpacing/>
            </w:pPr>
          </w:p>
        </w:tc>
      </w:tr>
    </w:tbl>
    <w:p w14:paraId="19FFD586" w14:textId="77777777" w:rsidR="00E77C0A" w:rsidRPr="00863A03" w:rsidRDefault="00E77C0A" w:rsidP="00E77C0A">
      <w:pPr>
        <w:pStyle w:val="Prrafodelista"/>
        <w:numPr>
          <w:ilvl w:val="0"/>
          <w:numId w:val="26"/>
        </w:numPr>
        <w:contextualSpacing w:val="0"/>
        <w:rPr>
          <w:vanish/>
        </w:rPr>
      </w:pPr>
    </w:p>
    <w:p w14:paraId="0C4B8CDB" w14:textId="77777777" w:rsidR="00E77C0A" w:rsidRPr="00863A03" w:rsidRDefault="00E77C0A" w:rsidP="00E77C0A">
      <w:pPr>
        <w:pStyle w:val="Prrafodelista"/>
        <w:numPr>
          <w:ilvl w:val="0"/>
          <w:numId w:val="26"/>
        </w:numPr>
        <w:contextualSpacing w:val="0"/>
        <w:rPr>
          <w:vanish/>
        </w:rPr>
      </w:pPr>
    </w:p>
    <w:p w14:paraId="40AAC09A" w14:textId="68CAE3A0" w:rsidR="0050001B" w:rsidRPr="00863A03" w:rsidRDefault="00863A03" w:rsidP="00822CA5">
      <w:pPr>
        <w:pStyle w:val="Ttulo1"/>
        <w:rPr>
          <w:rStyle w:val="Ttulo1Car"/>
          <w:b/>
        </w:rPr>
      </w:pPr>
      <w:r w:rsidRPr="00863A03">
        <w:t>ESTRATÈGIA D’EMMAGATZEMATGE I ACCÉS FUTUR A LES DADES</w:t>
      </w:r>
      <w:r>
        <w:t xml:space="preserve"> - </w:t>
      </w:r>
      <w:r w:rsidRPr="00863A03">
        <w:rPr>
          <w:b w:val="0"/>
          <w:bCs/>
        </w:rPr>
        <w:t xml:space="preserve">ESTRATEGIA DE ALMACENAMIENTO Y ACCESO FUTURO A LOS DATOS </w:t>
      </w:r>
      <w:r w:rsidRPr="00863A03">
        <w:rPr>
          <w:rStyle w:val="Ttulo1Car"/>
          <w:b/>
          <w:bCs/>
        </w:rPr>
        <w:t xml:space="preserve">- </w:t>
      </w:r>
      <w:r w:rsidRPr="00863A03">
        <w:rPr>
          <w:b w:val="0"/>
          <w:bCs/>
          <w:i/>
          <w:iCs/>
        </w:rPr>
        <w:t>STRATEGY FOR DATA STORAGE AND FUTURE ACCESS</w:t>
      </w:r>
    </w:p>
    <w:p w14:paraId="04CFBD9A" w14:textId="58817D9E" w:rsidR="00702ED6" w:rsidRPr="00863A03" w:rsidRDefault="00863A03" w:rsidP="00863A03">
      <w:pPr>
        <w:ind w:firstLine="357"/>
        <w:contextualSpacing/>
        <w:rPr>
          <w:b/>
          <w:bCs/>
        </w:rPr>
      </w:pPr>
      <w:r w:rsidRPr="00863A03">
        <w:rPr>
          <w:b/>
          <w:bCs/>
        </w:rPr>
        <w:t>Disponibilitat i emmagatzematge de dades a llarg termini</w:t>
      </w:r>
      <w:r w:rsidRPr="00863A03">
        <w:rPr>
          <w:b/>
          <w:bCs/>
        </w:rPr>
        <w:t>.</w:t>
      </w:r>
    </w:p>
    <w:p w14:paraId="3C3C92A3" w14:textId="14A5EF10" w:rsidR="00863A03" w:rsidRDefault="00863A03" w:rsidP="00863A03">
      <w:pPr>
        <w:ind w:firstLine="357"/>
        <w:contextualSpacing/>
      </w:pPr>
      <w:r w:rsidRPr="00863A03">
        <w:t>Disponibilidad y almacenamiento de datos a largo plazo</w:t>
      </w:r>
      <w:r>
        <w:t>.</w:t>
      </w:r>
    </w:p>
    <w:p w14:paraId="37CBE720" w14:textId="1C28B5CE" w:rsidR="00863A03" w:rsidRDefault="00863A03" w:rsidP="00863A03">
      <w:pPr>
        <w:ind w:firstLine="357"/>
        <w:contextualSpacing/>
        <w:rPr>
          <w:i/>
          <w:iCs/>
        </w:rPr>
      </w:pPr>
      <w:r w:rsidRPr="00863A03">
        <w:rPr>
          <w:i/>
          <w:iCs/>
        </w:rPr>
        <w:t>Long-term data availability and storage</w:t>
      </w:r>
      <w:r w:rsidRPr="00863A03">
        <w:rPr>
          <w:i/>
          <w:iCs/>
        </w:rPr>
        <w:t>.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863A03" w14:paraId="46448039" w14:textId="77777777" w:rsidTr="00863A03">
        <w:trPr>
          <w:trHeight w:val="3061"/>
        </w:trPr>
        <w:tc>
          <w:tcPr>
            <w:tcW w:w="9213" w:type="dxa"/>
          </w:tcPr>
          <w:p w14:paraId="2F7212B5" w14:textId="77777777" w:rsidR="00863A03" w:rsidRDefault="00863A03" w:rsidP="00863A03">
            <w:pPr>
              <w:contextualSpacing/>
            </w:pPr>
          </w:p>
        </w:tc>
      </w:tr>
    </w:tbl>
    <w:p w14:paraId="59443874" w14:textId="77777777" w:rsidR="00863A03" w:rsidRPr="00863A03" w:rsidRDefault="00863A03" w:rsidP="00863A03">
      <w:pPr>
        <w:ind w:firstLine="357"/>
        <w:contextualSpacing/>
      </w:pPr>
    </w:p>
    <w:sectPr w:rsidR="00863A03" w:rsidRPr="00863A03" w:rsidSect="00B70938">
      <w:headerReference w:type="default" r:id="rId11"/>
      <w:footerReference w:type="default" r:id="rId12"/>
      <w:pgSz w:w="11906" w:h="16838"/>
      <w:pgMar w:top="1418" w:right="991" w:bottom="1418" w:left="1276" w:header="42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2EFB" w14:textId="77777777" w:rsidR="00E175FB" w:rsidRPr="00863A03" w:rsidRDefault="00E175FB" w:rsidP="009D7964">
      <w:r w:rsidRPr="00863A03">
        <w:separator/>
      </w:r>
    </w:p>
  </w:endnote>
  <w:endnote w:type="continuationSeparator" w:id="0">
    <w:p w14:paraId="524EE00E" w14:textId="77777777" w:rsidR="00E175FB" w:rsidRPr="00863A03" w:rsidRDefault="00E175FB" w:rsidP="009D7964">
      <w:r w:rsidRPr="00863A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6438437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638AC3" w14:textId="6F146230" w:rsidR="0050001B" w:rsidRPr="00863A03" w:rsidRDefault="0050001B">
            <w:pPr>
              <w:pStyle w:val="Piedepgina"/>
              <w:jc w:val="right"/>
              <w:rPr>
                <w:sz w:val="18"/>
                <w:szCs w:val="18"/>
              </w:rPr>
            </w:pPr>
            <w:r w:rsidRPr="00863A03">
              <w:rPr>
                <w:b/>
                <w:bCs/>
                <w:sz w:val="18"/>
                <w:szCs w:val="18"/>
              </w:rPr>
              <w:fldChar w:fldCharType="begin"/>
            </w:r>
            <w:r w:rsidRPr="00863A03">
              <w:rPr>
                <w:b/>
                <w:bCs/>
                <w:sz w:val="18"/>
                <w:szCs w:val="18"/>
              </w:rPr>
              <w:instrText>PAGE</w:instrText>
            </w:r>
            <w:r w:rsidRPr="00863A03">
              <w:rPr>
                <w:b/>
                <w:bCs/>
                <w:sz w:val="18"/>
                <w:szCs w:val="18"/>
              </w:rPr>
              <w:fldChar w:fldCharType="separate"/>
            </w:r>
            <w:r w:rsidRPr="00863A03">
              <w:rPr>
                <w:b/>
                <w:bCs/>
                <w:sz w:val="18"/>
                <w:szCs w:val="18"/>
              </w:rPr>
              <w:t>2</w:t>
            </w:r>
            <w:r w:rsidRPr="00863A03">
              <w:rPr>
                <w:b/>
                <w:bCs/>
                <w:sz w:val="18"/>
                <w:szCs w:val="18"/>
              </w:rPr>
              <w:fldChar w:fldCharType="end"/>
            </w:r>
            <w:r w:rsidRPr="00863A03">
              <w:rPr>
                <w:sz w:val="18"/>
                <w:szCs w:val="18"/>
              </w:rPr>
              <w:t xml:space="preserve"> de </w:t>
            </w:r>
            <w:r w:rsidRPr="00863A03">
              <w:rPr>
                <w:b/>
                <w:bCs/>
                <w:sz w:val="18"/>
                <w:szCs w:val="18"/>
              </w:rPr>
              <w:fldChar w:fldCharType="begin"/>
            </w:r>
            <w:r w:rsidRPr="00863A03">
              <w:rPr>
                <w:b/>
                <w:bCs/>
                <w:sz w:val="18"/>
                <w:szCs w:val="18"/>
              </w:rPr>
              <w:instrText>NUMPAGES</w:instrText>
            </w:r>
            <w:r w:rsidRPr="00863A03">
              <w:rPr>
                <w:b/>
                <w:bCs/>
                <w:sz w:val="18"/>
                <w:szCs w:val="18"/>
              </w:rPr>
              <w:fldChar w:fldCharType="separate"/>
            </w:r>
            <w:r w:rsidRPr="00863A03">
              <w:rPr>
                <w:b/>
                <w:bCs/>
                <w:sz w:val="18"/>
                <w:szCs w:val="18"/>
              </w:rPr>
              <w:t>2</w:t>
            </w:r>
            <w:r w:rsidRPr="00863A0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47BE27" w14:textId="77777777" w:rsidR="0050001B" w:rsidRPr="00863A03" w:rsidRDefault="005000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4F6D" w14:textId="77777777" w:rsidR="00E175FB" w:rsidRPr="00863A03" w:rsidRDefault="00E175FB" w:rsidP="009D7964">
      <w:r w:rsidRPr="00863A03">
        <w:separator/>
      </w:r>
    </w:p>
  </w:footnote>
  <w:footnote w:type="continuationSeparator" w:id="0">
    <w:p w14:paraId="7C6B86D5" w14:textId="77777777" w:rsidR="00E175FB" w:rsidRPr="00863A03" w:rsidRDefault="00E175FB" w:rsidP="009D7964">
      <w:r w:rsidRPr="00863A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DA77" w14:textId="46682970" w:rsidR="00D76CDC" w:rsidRPr="00863A03" w:rsidRDefault="00BA46DC" w:rsidP="00D76CDC">
    <w:pPr>
      <w:pStyle w:val="Encabezado"/>
      <w:jc w:val="center"/>
      <w:rPr>
        <w:i/>
        <w:color w:val="808080" w:themeColor="background1" w:themeShade="80"/>
        <w:sz w:val="16"/>
        <w:szCs w:val="16"/>
      </w:rPr>
    </w:pPr>
    <w:r w:rsidRPr="00863A03">
      <w:rPr>
        <w:color w:val="808080" w:themeColor="background1" w:themeShade="80"/>
        <w:lang w:eastAsia="ca-ES"/>
      </w:rPr>
      <w:drawing>
        <wp:inline distT="0" distB="0" distL="0" distR="0" wp14:anchorId="688E5EC5" wp14:editId="38D6A2EE">
          <wp:extent cx="1980000" cy="393874"/>
          <wp:effectExtent l="0" t="0" r="1270" b="6350"/>
          <wp:docPr id="431800384" name="Imatge 7" descr="\\quadre.rectorat.url.edu\QUADRE\D00    COMUNICACIO I PROMOCIO\D03    Identitat visual\Carpeta Logos per Institucions 2016\CATALÀ_BÀSIC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quadre.rectorat.url.edu\QUADRE\D00    COMUNICACIO I PROMOCIO\D03    Identitat visual\Carpeta Logos per Institucions 2016\CATALÀ_BÀSIC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93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3"/>
    <w:multiLevelType w:val="hybridMultilevel"/>
    <w:tmpl w:val="933AA4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7D2"/>
    <w:multiLevelType w:val="multilevel"/>
    <w:tmpl w:val="0ADC0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322C5F"/>
    <w:multiLevelType w:val="multilevel"/>
    <w:tmpl w:val="0838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F059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465C8A"/>
    <w:multiLevelType w:val="hybridMultilevel"/>
    <w:tmpl w:val="E95AC3A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4D66"/>
    <w:multiLevelType w:val="multilevel"/>
    <w:tmpl w:val="8618A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6D1A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134B69"/>
    <w:multiLevelType w:val="multilevel"/>
    <w:tmpl w:val="04030025"/>
    <w:styleLink w:val="V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BA92C21"/>
    <w:multiLevelType w:val="multilevel"/>
    <w:tmpl w:val="70F87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82F7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A24C98"/>
    <w:multiLevelType w:val="hybridMultilevel"/>
    <w:tmpl w:val="0F42D77C"/>
    <w:lvl w:ilvl="0" w:tplc="29E0C62A">
      <w:start w:val="1"/>
      <w:numFmt w:val="bullet"/>
      <w:pStyle w:val="Prrafodelist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90215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EF2186A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5CD7B9C"/>
    <w:multiLevelType w:val="multilevel"/>
    <w:tmpl w:val="C19A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6B4B6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91102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DE6A6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E74866"/>
    <w:multiLevelType w:val="multilevel"/>
    <w:tmpl w:val="4F3A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C04A9"/>
    <w:multiLevelType w:val="multilevel"/>
    <w:tmpl w:val="07882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AF6C95"/>
    <w:multiLevelType w:val="hybridMultilevel"/>
    <w:tmpl w:val="BBFC589A"/>
    <w:lvl w:ilvl="0" w:tplc="7FBE0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66366"/>
    <w:multiLevelType w:val="hybridMultilevel"/>
    <w:tmpl w:val="0A887F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D9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E117B7"/>
    <w:multiLevelType w:val="multilevel"/>
    <w:tmpl w:val="04023A6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FF21CB"/>
    <w:multiLevelType w:val="multilevel"/>
    <w:tmpl w:val="3550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E319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4734E4"/>
    <w:multiLevelType w:val="multilevel"/>
    <w:tmpl w:val="7FDC8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62585"/>
    <w:multiLevelType w:val="hybridMultilevel"/>
    <w:tmpl w:val="570CD87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01F94"/>
    <w:multiLevelType w:val="hybridMultilevel"/>
    <w:tmpl w:val="2F98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E1E70"/>
    <w:multiLevelType w:val="multilevel"/>
    <w:tmpl w:val="B15C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5C74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1781199">
    <w:abstractNumId w:val="4"/>
  </w:num>
  <w:num w:numId="2" w16cid:durableId="776874512">
    <w:abstractNumId w:val="20"/>
  </w:num>
  <w:num w:numId="3" w16cid:durableId="1954437005">
    <w:abstractNumId w:val="26"/>
  </w:num>
  <w:num w:numId="4" w16cid:durableId="394352276">
    <w:abstractNumId w:val="0"/>
  </w:num>
  <w:num w:numId="5" w16cid:durableId="554899781">
    <w:abstractNumId w:val="19"/>
  </w:num>
  <w:num w:numId="6" w16cid:durableId="1151169531">
    <w:abstractNumId w:val="12"/>
  </w:num>
  <w:num w:numId="7" w16cid:durableId="889655681">
    <w:abstractNumId w:val="7"/>
  </w:num>
  <w:num w:numId="8" w16cid:durableId="223369652">
    <w:abstractNumId w:val="1"/>
  </w:num>
  <w:num w:numId="9" w16cid:durableId="1171144231">
    <w:abstractNumId w:val="5"/>
  </w:num>
  <w:num w:numId="10" w16cid:durableId="134952595">
    <w:abstractNumId w:val="11"/>
  </w:num>
  <w:num w:numId="11" w16cid:durableId="643704036">
    <w:abstractNumId w:val="6"/>
  </w:num>
  <w:num w:numId="12" w16cid:durableId="231090185">
    <w:abstractNumId w:val="16"/>
  </w:num>
  <w:num w:numId="13" w16cid:durableId="288973969">
    <w:abstractNumId w:val="22"/>
  </w:num>
  <w:num w:numId="14" w16cid:durableId="405030608">
    <w:abstractNumId w:val="18"/>
  </w:num>
  <w:num w:numId="15" w16cid:durableId="278220931">
    <w:abstractNumId w:val="27"/>
  </w:num>
  <w:num w:numId="16" w16cid:durableId="1962952488">
    <w:abstractNumId w:val="10"/>
  </w:num>
  <w:num w:numId="17" w16cid:durableId="1172335191">
    <w:abstractNumId w:val="22"/>
  </w:num>
  <w:num w:numId="18" w16cid:durableId="200679705">
    <w:abstractNumId w:val="13"/>
  </w:num>
  <w:num w:numId="19" w16cid:durableId="539249019">
    <w:abstractNumId w:val="25"/>
  </w:num>
  <w:num w:numId="20" w16cid:durableId="734087082">
    <w:abstractNumId w:val="8"/>
  </w:num>
  <w:num w:numId="21" w16cid:durableId="1585530507">
    <w:abstractNumId w:val="28"/>
  </w:num>
  <w:num w:numId="22" w16cid:durableId="526066745">
    <w:abstractNumId w:val="2"/>
  </w:num>
  <w:num w:numId="23" w16cid:durableId="486674087">
    <w:abstractNumId w:val="23"/>
  </w:num>
  <w:num w:numId="24" w16cid:durableId="60754881">
    <w:abstractNumId w:val="17"/>
  </w:num>
  <w:num w:numId="25" w16cid:durableId="1160777810">
    <w:abstractNumId w:val="15"/>
  </w:num>
  <w:num w:numId="26" w16cid:durableId="1792507461">
    <w:abstractNumId w:val="29"/>
  </w:num>
  <w:num w:numId="27" w16cid:durableId="1941602033">
    <w:abstractNumId w:val="9"/>
  </w:num>
  <w:num w:numId="28" w16cid:durableId="142280680">
    <w:abstractNumId w:val="24"/>
  </w:num>
  <w:num w:numId="29" w16cid:durableId="1153644755">
    <w:abstractNumId w:val="14"/>
  </w:num>
  <w:num w:numId="30" w16cid:durableId="739448706">
    <w:abstractNumId w:val="3"/>
  </w:num>
  <w:num w:numId="31" w16cid:durableId="1249074469">
    <w:abstractNumId w:val="21"/>
  </w:num>
  <w:num w:numId="32" w16cid:durableId="445000923">
    <w:abstractNumId w:val="22"/>
  </w:num>
  <w:num w:numId="33" w16cid:durableId="7202063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1B"/>
    <w:rsid w:val="000148DA"/>
    <w:rsid w:val="00027AA6"/>
    <w:rsid w:val="00046C07"/>
    <w:rsid w:val="00102A78"/>
    <w:rsid w:val="001176CC"/>
    <w:rsid w:val="00144941"/>
    <w:rsid w:val="00167C9F"/>
    <w:rsid w:val="00176DD1"/>
    <w:rsid w:val="001951B7"/>
    <w:rsid w:val="001A402D"/>
    <w:rsid w:val="001F2C08"/>
    <w:rsid w:val="00245B2A"/>
    <w:rsid w:val="002D4D9D"/>
    <w:rsid w:val="002F5B25"/>
    <w:rsid w:val="00306623"/>
    <w:rsid w:val="0033793C"/>
    <w:rsid w:val="003402CF"/>
    <w:rsid w:val="003C0A1D"/>
    <w:rsid w:val="0043137E"/>
    <w:rsid w:val="00471B5D"/>
    <w:rsid w:val="00477BEF"/>
    <w:rsid w:val="004843B7"/>
    <w:rsid w:val="0050001B"/>
    <w:rsid w:val="00517670"/>
    <w:rsid w:val="005335C7"/>
    <w:rsid w:val="005A4C5B"/>
    <w:rsid w:val="005B3760"/>
    <w:rsid w:val="00600E10"/>
    <w:rsid w:val="00627048"/>
    <w:rsid w:val="00634C23"/>
    <w:rsid w:val="0065788C"/>
    <w:rsid w:val="00692DDF"/>
    <w:rsid w:val="00702ED6"/>
    <w:rsid w:val="00714593"/>
    <w:rsid w:val="00777AFE"/>
    <w:rsid w:val="007A08E9"/>
    <w:rsid w:val="007B0922"/>
    <w:rsid w:val="00822CA5"/>
    <w:rsid w:val="00823C46"/>
    <w:rsid w:val="00863A03"/>
    <w:rsid w:val="009202D5"/>
    <w:rsid w:val="009240F5"/>
    <w:rsid w:val="009812EF"/>
    <w:rsid w:val="00985DC8"/>
    <w:rsid w:val="009A660F"/>
    <w:rsid w:val="009B0A89"/>
    <w:rsid w:val="009D7964"/>
    <w:rsid w:val="00A10CF6"/>
    <w:rsid w:val="00AD22E4"/>
    <w:rsid w:val="00AF7D9C"/>
    <w:rsid w:val="00B03101"/>
    <w:rsid w:val="00B36826"/>
    <w:rsid w:val="00B465FE"/>
    <w:rsid w:val="00B70938"/>
    <w:rsid w:val="00B86D3C"/>
    <w:rsid w:val="00BA46DC"/>
    <w:rsid w:val="00BB7B5A"/>
    <w:rsid w:val="00C26B64"/>
    <w:rsid w:val="00C81701"/>
    <w:rsid w:val="00D10640"/>
    <w:rsid w:val="00D4551F"/>
    <w:rsid w:val="00D550D3"/>
    <w:rsid w:val="00D556FD"/>
    <w:rsid w:val="00D76CDC"/>
    <w:rsid w:val="00D92573"/>
    <w:rsid w:val="00DC1316"/>
    <w:rsid w:val="00E13F3D"/>
    <w:rsid w:val="00E175FB"/>
    <w:rsid w:val="00E77C0A"/>
    <w:rsid w:val="00E8686A"/>
    <w:rsid w:val="00F07ABD"/>
    <w:rsid w:val="00F32CE0"/>
    <w:rsid w:val="00F3790B"/>
    <w:rsid w:val="00F4481A"/>
    <w:rsid w:val="00F522F6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C489"/>
  <w15:docId w15:val="{9D2561BE-08F9-445E-B2C4-329349B1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C0A"/>
    <w:pPr>
      <w:spacing w:before="120" w:after="0"/>
      <w:jc w:val="both"/>
    </w:pPr>
    <w:rPr>
      <w:rFonts w:ascii="Arial" w:hAnsi="Arial"/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102A78"/>
    <w:pPr>
      <w:numPr>
        <w:numId w:val="13"/>
      </w:numPr>
      <w:spacing w:before="360"/>
      <w:outlineLvl w:val="0"/>
    </w:pPr>
    <w:rPr>
      <w:b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02D5"/>
    <w:pPr>
      <w:numPr>
        <w:ilvl w:val="1"/>
        <w:numId w:val="13"/>
      </w:numPr>
      <w:ind w:left="454" w:hanging="45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02D5"/>
    <w:pPr>
      <w:numPr>
        <w:ilvl w:val="2"/>
        <w:numId w:val="13"/>
      </w:numPr>
      <w:ind w:left="454" w:hanging="454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202D5"/>
    <w:pPr>
      <w:numPr>
        <w:ilvl w:val="3"/>
        <w:numId w:val="14"/>
      </w:numPr>
      <w:ind w:left="738" w:hanging="454"/>
      <w:outlineLvl w:val="3"/>
    </w:pPr>
    <w:rPr>
      <w:b/>
      <w:i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027AA6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AA6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AA6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AA6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AA6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88C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65788C"/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D7964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7964"/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C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C4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67C9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02A78"/>
    <w:rPr>
      <w:rFonts w:ascii="Arial" w:hAnsi="Arial"/>
      <w:b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202D5"/>
    <w:rPr>
      <w:rFonts w:ascii="Arial" w:hAnsi="Arial"/>
      <w:b/>
    </w:rPr>
  </w:style>
  <w:style w:type="character" w:customStyle="1" w:styleId="Ttulo3Car">
    <w:name w:val="Título 3 Car"/>
    <w:basedOn w:val="Fuentedeprrafopredeter"/>
    <w:link w:val="Ttulo3"/>
    <w:uiPriority w:val="9"/>
    <w:rsid w:val="009202D5"/>
    <w:rPr>
      <w:rFonts w:ascii="Arial" w:hAnsi="Arial"/>
      <w:b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9202D5"/>
    <w:rPr>
      <w:rFonts w:ascii="Arial" w:hAnsi="Arial"/>
      <w:b/>
      <w:i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A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A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A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A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VR">
    <w:name w:val="VR"/>
    <w:uiPriority w:val="99"/>
    <w:rsid w:val="00027AA6"/>
    <w:pPr>
      <w:numPr>
        <w:numId w:val="7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9202D5"/>
    <w:pPr>
      <w:spacing w:before="240" w:after="240"/>
      <w:jc w:val="center"/>
    </w:pPr>
    <w:rPr>
      <w:b/>
      <w:cap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9202D5"/>
    <w:rPr>
      <w:rFonts w:ascii="Arial" w:hAnsi="Arial"/>
      <w:b/>
      <w:caps/>
      <w:sz w:val="28"/>
      <w:szCs w:val="28"/>
    </w:rPr>
  </w:style>
  <w:style w:type="paragraph" w:styleId="Prrafodelista">
    <w:name w:val="List Paragraph"/>
    <w:basedOn w:val="Normal"/>
    <w:uiPriority w:val="34"/>
    <w:qFormat/>
    <w:rsid w:val="009D7964"/>
    <w:pPr>
      <w:numPr>
        <w:numId w:val="1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D7964"/>
    <w:pPr>
      <w:spacing w:before="0" w:after="161" w:line="161" w:lineRule="atLeast"/>
    </w:pPr>
    <w:rPr>
      <w:rFonts w:ascii="Times New Roman" w:eastAsia="Times New Roman" w:hAnsi="Times New Roman" w:cs="Times New Roman"/>
      <w:sz w:val="13"/>
      <w:szCs w:val="13"/>
      <w:lang w:eastAsia="ca-ES"/>
    </w:rPr>
  </w:style>
  <w:style w:type="paragraph" w:styleId="Descripcin">
    <w:name w:val="caption"/>
    <w:basedOn w:val="Normal"/>
    <w:next w:val="Normal"/>
    <w:uiPriority w:val="35"/>
    <w:unhideWhenUsed/>
    <w:qFormat/>
    <w:rsid w:val="009D7964"/>
    <w:pPr>
      <w:spacing w:before="0" w:after="200" w:line="240" w:lineRule="auto"/>
      <w:jc w:val="center"/>
    </w:pPr>
    <w:rPr>
      <w:b/>
      <w:bCs/>
      <w:i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D7964"/>
    <w:pPr>
      <w:keepNext/>
      <w:keepLines/>
      <w:numPr>
        <w:numId w:val="0"/>
      </w:numPr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</w:rPr>
  </w:style>
  <w:style w:type="paragraph" w:styleId="TDC1">
    <w:name w:val="toc 1"/>
    <w:basedOn w:val="Normal"/>
    <w:next w:val="Normal"/>
    <w:autoRedefine/>
    <w:uiPriority w:val="39"/>
    <w:unhideWhenUsed/>
    <w:rsid w:val="009D7964"/>
    <w:pPr>
      <w:spacing w:after="100"/>
      <w:ind w:left="567" w:hanging="567"/>
    </w:pPr>
  </w:style>
  <w:style w:type="paragraph" w:styleId="TDC2">
    <w:name w:val="toc 2"/>
    <w:basedOn w:val="Normal"/>
    <w:next w:val="Normal"/>
    <w:autoRedefine/>
    <w:uiPriority w:val="39"/>
    <w:unhideWhenUsed/>
    <w:rsid w:val="009D796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D7964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9D7964"/>
    <w:rPr>
      <w:color w:val="0000FF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1951B7"/>
  </w:style>
  <w:style w:type="character" w:customStyle="1" w:styleId="Lletraperdefectedelpargraf">
    <w:name w:val="Lletra per defecte del paràgraf"/>
    <w:rsid w:val="0033793C"/>
  </w:style>
  <w:style w:type="table" w:styleId="Tablaconcuadrcula">
    <w:name w:val="Table Grid"/>
    <w:basedOn w:val="Tablanormal"/>
    <w:uiPriority w:val="59"/>
    <w:rsid w:val="00E7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863">
              <w:marLeft w:val="0"/>
              <w:marRight w:val="0"/>
              <w:marTop w:val="69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ellas\Universitat%20Ramon%20Llull\RCT-Recerca%20-%20Documents\A_ORI\03_Metodes\031_Models\URL_Carta%20amb%20log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78055-4a3d-4cc5-9112-c0e50a5e7085" xsi:nil="true"/>
    <lcf76f155ced4ddcb4097134ff3c332f xmlns="9900cc97-891f-464d-8a32-8f1d46142e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887CFC1ED546998AD0B1A1BC2CB3" ma:contentTypeVersion="15" ma:contentTypeDescription="Crea un document nou" ma:contentTypeScope="" ma:versionID="5cac82370f9527d8c2a0a17e9fe37e80">
  <xsd:schema xmlns:xsd="http://www.w3.org/2001/XMLSchema" xmlns:xs="http://www.w3.org/2001/XMLSchema" xmlns:p="http://schemas.microsoft.com/office/2006/metadata/properties" xmlns:ns2="9900cc97-891f-464d-8a32-8f1d46142ed9" xmlns:ns3="ddb78055-4a3d-4cc5-9112-c0e50a5e7085" targetNamespace="http://schemas.microsoft.com/office/2006/metadata/properties" ma:root="true" ma:fieldsID="4bab43bbd5c4b69b59b9e6e4e48ee242" ns2:_="" ns3:_="">
    <xsd:import namespace="9900cc97-891f-464d-8a32-8f1d46142ed9"/>
    <xsd:import namespace="ddb78055-4a3d-4cc5-9112-c0e50a5e7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cc97-891f-464d-8a32-8f1d4614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224a07d-cca9-495a-8963-18e06b595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8055-4a3d-4cc5-9112-c0e50a5e70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111979-e950-4412-90e6-4bbd24f76b37}" ma:internalName="TaxCatchAll" ma:showField="CatchAllData" ma:web="ddb78055-4a3d-4cc5-9112-c0e50a5e7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59489-8E02-497F-AD3D-DF277901C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66D6F-B3C4-4A27-96F9-BC579514387D}">
  <ds:schemaRefs>
    <ds:schemaRef ds:uri="http://schemas.microsoft.com/office/2006/metadata/properties"/>
    <ds:schemaRef ds:uri="http://schemas.microsoft.com/office/infopath/2007/PartnerControls"/>
    <ds:schemaRef ds:uri="ddb78055-4a3d-4cc5-9112-c0e50a5e7085"/>
    <ds:schemaRef ds:uri="9900cc97-891f-464d-8a32-8f1d46142ed9"/>
  </ds:schemaRefs>
</ds:datastoreItem>
</file>

<file path=customXml/itemProps3.xml><?xml version="1.0" encoding="utf-8"?>
<ds:datastoreItem xmlns:ds="http://schemas.openxmlformats.org/officeDocument/2006/customXml" ds:itemID="{C61EAC48-B5EE-4904-95D1-AA03E897A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64FBD-ED56-44B5-9F64-DF788E385073}"/>
</file>

<file path=docProps/app.xml><?xml version="1.0" encoding="utf-8"?>
<Properties xmlns="http://schemas.openxmlformats.org/officeDocument/2006/extended-properties" xmlns:vt="http://schemas.openxmlformats.org/officeDocument/2006/docPropsVTypes">
  <Template>URL_Carta amb logo.dotx</Template>
  <TotalTime>17</TotalTime>
  <Pages>2</Pages>
  <Words>261</Words>
  <Characters>1259</Characters>
  <Application>Microsoft Office Word</Application>
  <DocSecurity>0</DocSecurity>
  <Lines>54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Caellas Camprubí</dc:creator>
  <cp:lastModifiedBy>ANNA CAELLAS CAMPRUBI</cp:lastModifiedBy>
  <cp:revision>3</cp:revision>
  <dcterms:created xsi:type="dcterms:W3CDTF">2025-07-02T19:23:00Z</dcterms:created>
  <dcterms:modified xsi:type="dcterms:W3CDTF">2025-07-02T19:44:00Z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0x0101007E71887CFC1ED546998AD0B1A1BC2CB3</vt:lpwstr>
  </property>
  <property fmtid="{D5CDD505-2E9C-101B-9397-08002B2CF9AE}" pid="3" name="MediaServiceImageTags">
    <vt:lpwstr/>
  </property>
</Properties>
</file>